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page" w:tblpX="3904" w:tblpY="-2312"/>
        <w:tblW w:w="7060" w:type="dxa"/>
        <w:tblCellMar>
          <w:left w:w="70" w:type="dxa"/>
          <w:right w:w="70" w:type="dxa"/>
        </w:tblCellMar>
        <w:tblLook w:val="0000" w:firstRow="0" w:lastRow="0" w:firstColumn="0" w:lastColumn="0" w:noHBand="0" w:noVBand="0"/>
      </w:tblPr>
      <w:tblGrid>
        <w:gridCol w:w="3047"/>
        <w:gridCol w:w="4013"/>
      </w:tblGrid>
      <w:tr w:rsidR="00373DDC" w:rsidRPr="00B94832" w14:paraId="672A6659" w14:textId="77777777" w:rsidTr="0035357A">
        <w:trPr>
          <w:trHeight w:val="1440"/>
        </w:trPr>
        <w:tc>
          <w:tcPr>
            <w:tcW w:w="3047" w:type="dxa"/>
            <w:shd w:val="clear" w:color="auto" w:fill="auto"/>
            <w:vAlign w:val="bottom"/>
          </w:tcPr>
          <w:p w14:paraId="0A37501D" w14:textId="77777777" w:rsidR="0035357A" w:rsidRPr="00D75376" w:rsidRDefault="0035357A" w:rsidP="006B387D">
            <w:pPr>
              <w:ind w:right="57"/>
              <w:rPr>
                <w:rFonts w:ascii="Trebuchet MS" w:hAnsi="Trebuchet MS" w:cs="Arial"/>
                <w:caps/>
                <w:sz w:val="17"/>
                <w:szCs w:val="20"/>
              </w:rPr>
            </w:pPr>
          </w:p>
        </w:tc>
        <w:tc>
          <w:tcPr>
            <w:tcW w:w="4013" w:type="dxa"/>
            <w:shd w:val="clear" w:color="auto" w:fill="auto"/>
            <w:tcMar>
              <w:right w:w="0" w:type="dxa"/>
            </w:tcMar>
            <w:vAlign w:val="bottom"/>
          </w:tcPr>
          <w:p w14:paraId="5DAB6C7B" w14:textId="77777777" w:rsidR="0035357A" w:rsidRPr="00F42A0B" w:rsidRDefault="0035357A" w:rsidP="006B387D">
            <w:pPr>
              <w:ind w:right="57"/>
              <w:rPr>
                <w:rFonts w:ascii="Trebuchet MS" w:hAnsi="Trebuchet MS" w:cs="Arial"/>
                <w:sz w:val="17"/>
                <w:szCs w:val="20"/>
                <w:lang w:val="fr-FR"/>
              </w:rPr>
            </w:pPr>
          </w:p>
        </w:tc>
      </w:tr>
    </w:tbl>
    <w:p w14:paraId="28290353" w14:textId="14662DAD" w:rsidR="00575321" w:rsidRPr="00FD3279" w:rsidRDefault="00794B90" w:rsidP="00FD3279">
      <w:pPr>
        <w:tabs>
          <w:tab w:val="center" w:pos="0"/>
        </w:tabs>
        <w:spacing w:before="16"/>
        <w:ind w:right="57"/>
        <w:rPr>
          <w:rFonts w:asciiTheme="minorHAnsi" w:eastAsiaTheme="minorEastAsia" w:hAnsiTheme="minorHAnsi" w:cstheme="minorBidi"/>
          <w:b/>
          <w:bCs/>
          <w:caps/>
        </w:rPr>
      </w:pPr>
      <w:r>
        <w:rPr>
          <w:rFonts w:ascii="Calibri" w:eastAsia="Calibri" w:hAnsi="Calibri" w:cs="Calibri"/>
          <w:b/>
          <w:bCs/>
          <w:spacing w:val="-3"/>
          <w:sz w:val="22"/>
          <w:szCs w:val="22"/>
        </w:rPr>
        <w:tab/>
      </w:r>
      <w:r w:rsidR="00575321" w:rsidRPr="00FD3279">
        <w:rPr>
          <w:rFonts w:asciiTheme="minorHAnsi" w:eastAsiaTheme="minorEastAsia" w:hAnsiTheme="minorHAnsi" w:cstheme="minorBidi"/>
          <w:b/>
          <w:bCs/>
          <w:caps/>
        </w:rPr>
        <w:t>ALLEGATO 2</w:t>
      </w:r>
    </w:p>
    <w:p w14:paraId="32ABA326" w14:textId="77777777" w:rsidR="00575321" w:rsidRPr="00D13651" w:rsidRDefault="00575321" w:rsidP="003D1EBC">
      <w:pPr>
        <w:pStyle w:val="Citazione"/>
        <w:tabs>
          <w:tab w:val="left" w:pos="9071"/>
        </w:tabs>
        <w:ind w:left="0"/>
        <w:jc w:val="center"/>
      </w:pPr>
      <w:r w:rsidRPr="00952EBD">
        <w:rPr>
          <w:rFonts w:ascii="Calibri" w:hAnsi="Calibri" w:cs="Verdana"/>
          <w:b/>
          <w:color w:val="0000FF"/>
          <w:sz w:val="32"/>
          <w:szCs w:val="32"/>
          <w:u w:val="single"/>
        </w:rPr>
        <w:t>AUTOCERTIFICAZIONE</w:t>
      </w:r>
    </w:p>
    <w:p w14:paraId="3EDFC1EA" w14:textId="78D82C9E" w:rsidR="00575321" w:rsidRDefault="00575321" w:rsidP="03E1683A">
      <w:pPr>
        <w:jc w:val="both"/>
        <w:rPr>
          <w:rFonts w:asciiTheme="minorHAnsi" w:eastAsiaTheme="minorEastAsia" w:hAnsiTheme="minorHAnsi" w:cstheme="minorBidi"/>
          <w:b/>
          <w:bCs/>
          <w:caps/>
        </w:rPr>
      </w:pPr>
      <w:r w:rsidRPr="03E1683A">
        <w:rPr>
          <w:rFonts w:asciiTheme="minorHAnsi" w:eastAsiaTheme="minorEastAsia" w:hAnsiTheme="minorHAnsi" w:cstheme="minorBidi"/>
          <w:b/>
          <w:bCs/>
          <w:caps/>
        </w:rPr>
        <w:t>OGGETTO</w:t>
      </w:r>
      <w:r w:rsidR="0B878EFA" w:rsidRPr="03E1683A">
        <w:rPr>
          <w:rFonts w:asciiTheme="minorHAnsi" w:eastAsiaTheme="minorEastAsia" w:hAnsiTheme="minorHAnsi" w:cstheme="minorBidi"/>
          <w:b/>
          <w:bCs/>
          <w:caps/>
        </w:rPr>
        <w:t>:</w:t>
      </w:r>
      <w:r w:rsidRPr="03E1683A">
        <w:rPr>
          <w:rFonts w:asciiTheme="minorHAnsi" w:eastAsiaTheme="minorEastAsia" w:hAnsiTheme="minorHAnsi" w:cstheme="minorBidi"/>
          <w:b/>
          <w:bCs/>
          <w:caps/>
        </w:rPr>
        <w:t xml:space="preserve"> Avviso esplorativo del mercato finalizzato a verificare la platea di operatori economici in grado di fornire i servizi di </w:t>
      </w:r>
      <w:r w:rsidR="31CF2524" w:rsidRPr="03E1683A">
        <w:rPr>
          <w:rFonts w:asciiTheme="minorHAnsi" w:eastAsiaTheme="minorEastAsia" w:hAnsiTheme="minorHAnsi" w:cstheme="minorBidi"/>
          <w:b/>
          <w:bCs/>
          <w:caps/>
        </w:rPr>
        <w:t>“MISURE DI PORTATA E SCALE DI DEFLUSSO DA ESEGUIRSI SU FIUMI DELLA REGIONE BASILICATA”</w:t>
      </w:r>
    </w:p>
    <w:p w14:paraId="0DE4B5B7" w14:textId="77777777" w:rsidR="00575321" w:rsidRDefault="00575321" w:rsidP="03E1683A">
      <w:pPr>
        <w:rPr>
          <w:rFonts w:asciiTheme="minorHAnsi" w:eastAsiaTheme="minorEastAsia" w:hAnsiTheme="minorHAnsi" w:cstheme="minorBidi"/>
          <w:b/>
          <w:bCs/>
          <w:caps/>
        </w:rPr>
      </w:pPr>
    </w:p>
    <w:p w14:paraId="7485335D" w14:textId="77777777" w:rsidR="00575321" w:rsidRPr="00C115C2" w:rsidRDefault="00575321" w:rsidP="00575321">
      <w:pPr>
        <w:spacing w:before="120" w:line="276" w:lineRule="auto"/>
        <w:rPr>
          <w:rFonts w:ascii="Calibri" w:hAnsi="Calibri"/>
        </w:rPr>
      </w:pPr>
      <w:r w:rsidRPr="00C115C2">
        <w:rPr>
          <w:rFonts w:ascii="Calibri" w:hAnsi="Calibri"/>
        </w:rPr>
        <w:t>Il sottoscritto ____________________________________________________________________</w:t>
      </w:r>
    </w:p>
    <w:p w14:paraId="4D0465BA" w14:textId="77777777" w:rsidR="00575321" w:rsidRPr="00C115C2" w:rsidRDefault="00575321" w:rsidP="00575321">
      <w:pPr>
        <w:spacing w:before="120" w:line="276" w:lineRule="auto"/>
        <w:rPr>
          <w:rFonts w:ascii="Calibri" w:hAnsi="Calibri"/>
        </w:rPr>
      </w:pPr>
      <w:r w:rsidRPr="00C115C2">
        <w:rPr>
          <w:rFonts w:ascii="Calibri" w:hAnsi="Calibri"/>
        </w:rPr>
        <w:t>nato il ___________________ a _____________________________________________________</w:t>
      </w:r>
    </w:p>
    <w:p w14:paraId="2BFD4DD9" w14:textId="77777777" w:rsidR="00575321" w:rsidRPr="00C115C2" w:rsidRDefault="00575321" w:rsidP="00575321">
      <w:pPr>
        <w:spacing w:before="120" w:line="276" w:lineRule="auto"/>
        <w:rPr>
          <w:rFonts w:ascii="Calibri" w:hAnsi="Calibri"/>
        </w:rPr>
      </w:pPr>
      <w:r w:rsidRPr="00C115C2">
        <w:rPr>
          <w:rFonts w:ascii="Calibri" w:hAnsi="Calibri"/>
        </w:rPr>
        <w:t>e residente a ________________________ in via _______________________ CAP ____________</w:t>
      </w:r>
    </w:p>
    <w:p w14:paraId="2EE3475E" w14:textId="77777777" w:rsidR="00575321" w:rsidRPr="00C115C2" w:rsidRDefault="00575321" w:rsidP="00575321">
      <w:pPr>
        <w:spacing w:before="120" w:line="276" w:lineRule="auto"/>
        <w:rPr>
          <w:rFonts w:ascii="Calibri" w:hAnsi="Calibri"/>
        </w:rPr>
      </w:pPr>
      <w:r w:rsidRPr="00C115C2">
        <w:rPr>
          <w:rFonts w:ascii="Calibri" w:hAnsi="Calibri"/>
        </w:rPr>
        <w:t>in qualità di ________________________ dell’Impresa __________________________________</w:t>
      </w:r>
    </w:p>
    <w:p w14:paraId="53186ADC" w14:textId="77777777" w:rsidR="00575321" w:rsidRPr="00C115C2" w:rsidRDefault="00575321" w:rsidP="00575321">
      <w:pPr>
        <w:spacing w:before="120" w:line="276" w:lineRule="auto"/>
        <w:rPr>
          <w:rFonts w:ascii="Calibri" w:hAnsi="Calibri"/>
        </w:rPr>
      </w:pPr>
      <w:r w:rsidRPr="00C115C2">
        <w:rPr>
          <w:rFonts w:ascii="Calibri" w:hAnsi="Calibri"/>
        </w:rPr>
        <w:t>con sede legale a ____________________ in via _______________________ CAP ____________</w:t>
      </w:r>
    </w:p>
    <w:p w14:paraId="0631BDE9" w14:textId="77777777" w:rsidR="00575321" w:rsidRPr="00C115C2" w:rsidRDefault="00575321" w:rsidP="00575321">
      <w:pPr>
        <w:spacing w:before="120" w:line="276" w:lineRule="auto"/>
        <w:rPr>
          <w:rFonts w:ascii="Calibri" w:hAnsi="Calibri"/>
        </w:rPr>
      </w:pPr>
      <w:r w:rsidRPr="00C115C2">
        <w:rPr>
          <w:rFonts w:ascii="Calibri" w:hAnsi="Calibri"/>
        </w:rPr>
        <w:t>Tel. n. _____________________________ fax n. _______________________________________</w:t>
      </w:r>
    </w:p>
    <w:p w14:paraId="27208039" w14:textId="5F6E5642" w:rsidR="00575321" w:rsidRPr="00C115C2" w:rsidRDefault="00575321" w:rsidP="00575321">
      <w:pPr>
        <w:spacing w:before="120" w:line="276" w:lineRule="auto"/>
        <w:rPr>
          <w:rFonts w:ascii="Calibri" w:hAnsi="Calibri"/>
        </w:rPr>
      </w:pPr>
      <w:r w:rsidRPr="00C115C2">
        <w:rPr>
          <w:rFonts w:ascii="Calibri" w:hAnsi="Calibri"/>
        </w:rPr>
        <w:t>codice fiscale n</w:t>
      </w:r>
      <w:r w:rsidR="00AF2B6F">
        <w:rPr>
          <w:rFonts w:ascii="Calibri" w:hAnsi="Calibri"/>
        </w:rPr>
        <w:t>.</w:t>
      </w:r>
      <w:r w:rsidRPr="00C115C2">
        <w:rPr>
          <w:rFonts w:ascii="Calibri" w:hAnsi="Calibri"/>
        </w:rPr>
        <w:t xml:space="preserve"> _________________________ partita IVA n</w:t>
      </w:r>
      <w:r w:rsidR="00AF2B6F">
        <w:rPr>
          <w:rFonts w:ascii="Calibri" w:hAnsi="Calibri"/>
        </w:rPr>
        <w:t>.</w:t>
      </w:r>
      <w:r w:rsidRPr="00C115C2">
        <w:rPr>
          <w:rFonts w:ascii="Calibri" w:hAnsi="Calibri"/>
        </w:rPr>
        <w:t xml:space="preserve"> ___________________________</w:t>
      </w:r>
      <w:r w:rsidRPr="00C115C2">
        <w:rPr>
          <w:rFonts w:ascii="Calibri" w:hAnsi="Calibri" w:cs="Verdana"/>
        </w:rPr>
        <w:t>__</w:t>
      </w:r>
    </w:p>
    <w:p w14:paraId="66204FF1" w14:textId="77777777" w:rsidR="00575321" w:rsidRPr="00D13651" w:rsidRDefault="00575321" w:rsidP="00575321">
      <w:pPr>
        <w:jc w:val="both"/>
        <w:rPr>
          <w:rFonts w:ascii="Calibri" w:hAnsi="Calibri" w:cs="Verdana"/>
          <w:b/>
        </w:rPr>
      </w:pPr>
    </w:p>
    <w:p w14:paraId="112BB7EB" w14:textId="2677AC3E" w:rsidR="00575321" w:rsidRPr="00D13651" w:rsidRDefault="033DEC60" w:rsidP="03E1683A">
      <w:pPr>
        <w:jc w:val="both"/>
        <w:rPr>
          <w:rFonts w:ascii="Calibri" w:hAnsi="Calibri" w:cs="Verdana"/>
        </w:rPr>
      </w:pPr>
      <w:r w:rsidRPr="03E1683A">
        <w:rPr>
          <w:rFonts w:ascii="Calibri" w:hAnsi="Calibri" w:cs="Verdana"/>
          <w:b/>
          <w:bCs/>
        </w:rPr>
        <w:t>c</w:t>
      </w:r>
      <w:r w:rsidR="00575321" w:rsidRPr="03E1683A">
        <w:rPr>
          <w:rFonts w:ascii="Calibri" w:hAnsi="Calibri" w:cs="Verdana"/>
          <w:b/>
          <w:bCs/>
        </w:rPr>
        <w:t>onsapevole</w:t>
      </w:r>
      <w:r w:rsidR="00575321" w:rsidRPr="03E1683A">
        <w:rPr>
          <w:rFonts w:ascii="Calibri" w:hAnsi="Calibri" w:cs="Verdana"/>
        </w:rPr>
        <w:t xml:space="preserve"> della responsabilità e delle conseguenze civili e penali previste in caso di dichiarazioni mendaci e/o formazione od uso di atti falsi, richiamate dall’art. 76 del D.P.R. 28.12.2000, n. 445, ai sensi degli artt. 46 e 47 del D.P.R.</w:t>
      </w:r>
      <w:r w:rsidR="3835BB88" w:rsidRPr="03E1683A">
        <w:rPr>
          <w:rFonts w:ascii="Calibri" w:hAnsi="Calibri" w:cs="Verdana"/>
        </w:rPr>
        <w:t xml:space="preserve"> n.</w:t>
      </w:r>
      <w:r w:rsidR="00575321" w:rsidRPr="03E1683A">
        <w:rPr>
          <w:rFonts w:ascii="Calibri" w:hAnsi="Calibri" w:cs="Verdana"/>
        </w:rPr>
        <w:t xml:space="preserve"> 445/2000</w:t>
      </w:r>
    </w:p>
    <w:p w14:paraId="2DBF0D7D" w14:textId="77777777" w:rsidR="00575321" w:rsidRPr="00575321" w:rsidRDefault="00575321" w:rsidP="00575321">
      <w:pPr>
        <w:jc w:val="both"/>
        <w:rPr>
          <w:rFonts w:ascii="Calibri" w:hAnsi="Calibri" w:cs="Verdana"/>
          <w:b/>
          <w:color w:val="0000FF"/>
          <w:sz w:val="16"/>
          <w:szCs w:val="16"/>
          <w:u w:val="single"/>
        </w:rPr>
      </w:pPr>
    </w:p>
    <w:p w14:paraId="16A6B681" w14:textId="77777777" w:rsidR="00575321" w:rsidRPr="00D13651" w:rsidRDefault="00575321" w:rsidP="00575321">
      <w:pPr>
        <w:tabs>
          <w:tab w:val="left" w:pos="5580"/>
        </w:tabs>
        <w:jc w:val="center"/>
        <w:rPr>
          <w:rFonts w:ascii="Calibri" w:hAnsi="Calibri"/>
        </w:rPr>
      </w:pPr>
      <w:r w:rsidRPr="00D13651">
        <w:rPr>
          <w:rFonts w:ascii="Calibri" w:hAnsi="Calibri" w:cs="Verdana"/>
          <w:b/>
          <w:color w:val="0000FF"/>
          <w:sz w:val="32"/>
          <w:szCs w:val="32"/>
          <w:u w:val="single"/>
        </w:rPr>
        <w:t>DICHIARA</w:t>
      </w:r>
    </w:p>
    <w:p w14:paraId="6B62F1B3" w14:textId="77777777" w:rsidR="00575321" w:rsidRPr="00D13651" w:rsidRDefault="00575321" w:rsidP="00575321">
      <w:pPr>
        <w:tabs>
          <w:tab w:val="left" w:pos="5580"/>
        </w:tabs>
        <w:rPr>
          <w:rFonts w:ascii="Calibri" w:hAnsi="Calibri" w:cs="Arial"/>
          <w:b/>
        </w:rPr>
      </w:pPr>
    </w:p>
    <w:p w14:paraId="3E68CDE0" w14:textId="1C9B0F52" w:rsidR="00575321" w:rsidRPr="00D13651" w:rsidRDefault="00575321" w:rsidP="001F0B2A">
      <w:pPr>
        <w:numPr>
          <w:ilvl w:val="0"/>
          <w:numId w:val="4"/>
        </w:numPr>
        <w:tabs>
          <w:tab w:val="left" w:pos="284"/>
        </w:tabs>
        <w:suppressAutoHyphens/>
        <w:jc w:val="both"/>
        <w:rPr>
          <w:rFonts w:ascii="Calibri" w:hAnsi="Calibri"/>
        </w:rPr>
      </w:pPr>
      <w:r w:rsidRPr="03E1683A">
        <w:rPr>
          <w:rFonts w:ascii="Calibri" w:hAnsi="Calibri" w:cs="Verdana"/>
        </w:rPr>
        <w:t>di autorizzare l’invio delle comunicazioni successive relative alla presente procedura al</w:t>
      </w:r>
      <w:r w:rsidR="2E39C95C" w:rsidRPr="03E1683A">
        <w:rPr>
          <w:rFonts w:ascii="Calibri" w:hAnsi="Calibri" w:cs="Verdana"/>
        </w:rPr>
        <w:t xml:space="preserve"> </w:t>
      </w:r>
      <w:r w:rsidRPr="03E1683A">
        <w:rPr>
          <w:rFonts w:ascii="Calibri" w:hAnsi="Calibri" w:cs="Verdana"/>
        </w:rPr>
        <w:t xml:space="preserve">seguente indirizzo </w:t>
      </w:r>
      <w:proofErr w:type="spellStart"/>
      <w:r w:rsidRPr="03E1683A">
        <w:rPr>
          <w:rFonts w:ascii="Calibri" w:hAnsi="Calibri" w:cs="Verdana"/>
        </w:rPr>
        <w:t>pec</w:t>
      </w:r>
      <w:proofErr w:type="spellEnd"/>
      <w:r w:rsidRPr="03E1683A">
        <w:rPr>
          <w:rFonts w:ascii="Calibri" w:hAnsi="Calibri" w:cs="Verdana"/>
        </w:rPr>
        <w:t xml:space="preserve"> _________________________________.</w:t>
      </w:r>
    </w:p>
    <w:p w14:paraId="60409969" w14:textId="08FEA85B" w:rsidR="00575321" w:rsidRDefault="00EA2CBE" w:rsidP="00EA2CBE">
      <w:pPr>
        <w:tabs>
          <w:tab w:val="left" w:pos="346"/>
        </w:tabs>
        <w:suppressAutoHyphens/>
        <w:ind w:left="502"/>
        <w:jc w:val="both"/>
        <w:rPr>
          <w:rFonts w:ascii="Calibri" w:hAnsi="Calibri" w:cs="Verdana"/>
        </w:rPr>
      </w:pPr>
      <w:r>
        <w:rPr>
          <w:rFonts w:ascii="Calibri" w:hAnsi="Calibri" w:cs="Verdana"/>
        </w:rPr>
        <w:tab/>
      </w:r>
      <w:r w:rsidR="00575321" w:rsidRPr="03E1683A">
        <w:rPr>
          <w:rFonts w:ascii="Calibri" w:hAnsi="Calibri" w:cs="Verdana"/>
        </w:rPr>
        <w:t xml:space="preserve">In alternativa si comunica il seguente domicilio eletto sito nel Comune di </w:t>
      </w:r>
      <w:r w:rsidR="00575321">
        <w:tab/>
      </w:r>
      <w:r w:rsidR="00575321" w:rsidRPr="03E1683A">
        <w:rPr>
          <w:rFonts w:ascii="Calibri" w:hAnsi="Calibri" w:cs="Verdana"/>
        </w:rPr>
        <w:t>____________</w:t>
      </w:r>
      <w:r w:rsidR="3996CEBF" w:rsidRPr="03E1683A">
        <w:rPr>
          <w:rFonts w:ascii="Calibri" w:hAnsi="Calibri" w:cs="Verdana"/>
        </w:rPr>
        <w:t>___</w:t>
      </w:r>
      <w:r w:rsidR="0843AE4F" w:rsidRPr="03E1683A">
        <w:rPr>
          <w:rFonts w:ascii="Calibri" w:hAnsi="Calibri" w:cs="Verdana"/>
        </w:rPr>
        <w:t>,</w:t>
      </w:r>
      <w:r w:rsidR="6A91A613" w:rsidRPr="03E1683A">
        <w:rPr>
          <w:rFonts w:ascii="Calibri" w:hAnsi="Calibri" w:cs="Verdana"/>
        </w:rPr>
        <w:t xml:space="preserve"> </w:t>
      </w:r>
      <w:r w:rsidR="00575321">
        <w:tab/>
      </w:r>
      <w:r w:rsidR="00575321" w:rsidRPr="03E1683A">
        <w:rPr>
          <w:rFonts w:ascii="Calibri" w:hAnsi="Calibri" w:cs="Verdana"/>
        </w:rPr>
        <w:t>Provincia di__________________________</w:t>
      </w:r>
      <w:r w:rsidR="4A865A0C" w:rsidRPr="03E1683A">
        <w:rPr>
          <w:rFonts w:ascii="Calibri" w:hAnsi="Calibri" w:cs="Verdana"/>
        </w:rPr>
        <w:t>,</w:t>
      </w:r>
      <w:r w:rsidR="00575321" w:rsidRPr="03E1683A">
        <w:rPr>
          <w:rFonts w:ascii="Calibri" w:hAnsi="Calibri" w:cs="Verdana"/>
        </w:rPr>
        <w:t xml:space="preserve"> </w:t>
      </w:r>
      <w:r w:rsidR="3BFA7BCA" w:rsidRPr="03E1683A">
        <w:rPr>
          <w:rFonts w:ascii="Calibri" w:hAnsi="Calibri" w:cs="Verdana"/>
        </w:rPr>
        <w:t>v</w:t>
      </w:r>
      <w:r w:rsidR="00575321" w:rsidRPr="03E1683A">
        <w:rPr>
          <w:rFonts w:ascii="Calibri" w:hAnsi="Calibri" w:cs="Verdana"/>
        </w:rPr>
        <w:t xml:space="preserve">ia </w:t>
      </w:r>
      <w:r>
        <w:rPr>
          <w:rFonts w:ascii="Calibri" w:hAnsi="Calibri" w:cs="Verdana"/>
        </w:rPr>
        <w:t>____________________</w:t>
      </w:r>
      <w:r w:rsidR="00575321" w:rsidRPr="03E1683A">
        <w:rPr>
          <w:rFonts w:ascii="Calibri" w:hAnsi="Calibri" w:cs="Verdana"/>
        </w:rPr>
        <w:t xml:space="preserve"> </w:t>
      </w:r>
      <w:r w:rsidR="330976CD" w:rsidRPr="03E1683A">
        <w:rPr>
          <w:rFonts w:ascii="Calibri" w:hAnsi="Calibri" w:cs="Verdana"/>
        </w:rPr>
        <w:t>n.</w:t>
      </w:r>
      <w:r w:rsidR="00575321">
        <w:tab/>
      </w:r>
      <w:r w:rsidR="00575321" w:rsidRPr="03E1683A">
        <w:rPr>
          <w:rFonts w:ascii="Calibri" w:hAnsi="Calibri" w:cs="Verdana"/>
        </w:rPr>
        <w:t xml:space="preserve">____, </w:t>
      </w:r>
      <w:r w:rsidR="00575321">
        <w:tab/>
      </w:r>
      <w:r w:rsidR="00575321" w:rsidRPr="03E1683A">
        <w:rPr>
          <w:rFonts w:ascii="Calibri" w:hAnsi="Calibri" w:cs="Verdana"/>
        </w:rPr>
        <w:t>CAP______________.</w:t>
      </w:r>
    </w:p>
    <w:p w14:paraId="3A83C6DA" w14:textId="77777777" w:rsidR="00EA2CBE" w:rsidRPr="00C95341" w:rsidRDefault="00EA2CBE" w:rsidP="03E1683A">
      <w:pPr>
        <w:tabs>
          <w:tab w:val="left" w:pos="540"/>
        </w:tabs>
        <w:spacing w:line="259" w:lineRule="auto"/>
        <w:ind w:left="284" w:firstLine="284"/>
        <w:jc w:val="both"/>
        <w:rPr>
          <w:rFonts w:ascii="Calibri" w:eastAsia="Calibri" w:hAnsi="Calibri" w:cs="Calibri"/>
        </w:rPr>
      </w:pPr>
    </w:p>
    <w:p w14:paraId="02F2C34E" w14:textId="73BA735D" w:rsidR="00575321" w:rsidRPr="001D37C8" w:rsidRDefault="00EA2CBE" w:rsidP="002775E7">
      <w:pPr>
        <w:numPr>
          <w:ilvl w:val="0"/>
          <w:numId w:val="4"/>
        </w:numPr>
        <w:tabs>
          <w:tab w:val="left" w:pos="346"/>
        </w:tabs>
        <w:suppressAutoHyphens/>
        <w:jc w:val="both"/>
        <w:rPr>
          <w:rFonts w:ascii="Calibri" w:eastAsia="Calibri" w:hAnsi="Calibri" w:cs="Calibri"/>
        </w:rPr>
      </w:pPr>
      <w:r w:rsidRPr="001D37C8">
        <w:rPr>
          <w:rFonts w:ascii="Calibri" w:eastAsia="Calibri" w:hAnsi="Calibri" w:cs="Calibri"/>
        </w:rPr>
        <w:t xml:space="preserve"> di essere iscritto al Mercato elettronico </w:t>
      </w:r>
      <w:proofErr w:type="spellStart"/>
      <w:r w:rsidRPr="001D37C8">
        <w:rPr>
          <w:rFonts w:ascii="Calibri" w:eastAsia="Calibri" w:hAnsi="Calibri" w:cs="Calibri"/>
        </w:rPr>
        <w:t>MePA</w:t>
      </w:r>
      <w:proofErr w:type="spellEnd"/>
      <w:r w:rsidRPr="001D37C8">
        <w:rPr>
          <w:rFonts w:ascii="Calibri" w:eastAsia="Calibri" w:hAnsi="Calibri" w:cs="Calibri"/>
        </w:rPr>
        <w:t xml:space="preserve"> per le Pubbliche Amministrazioni</w:t>
      </w:r>
      <w:r w:rsidR="0049182E" w:rsidRPr="001D37C8">
        <w:rPr>
          <w:rFonts w:ascii="Calibri" w:eastAsia="Calibri" w:hAnsi="Calibri" w:cs="Calibri"/>
        </w:rPr>
        <w:t xml:space="preserve"> ne</w:t>
      </w:r>
      <w:r w:rsidRPr="001D37C8">
        <w:rPr>
          <w:rFonts w:ascii="Calibri" w:eastAsia="Calibri" w:hAnsi="Calibri" w:cs="Calibri"/>
        </w:rPr>
        <w:t xml:space="preserve">lla categoria </w:t>
      </w:r>
      <w:r w:rsidR="00C95341" w:rsidRPr="001D37C8">
        <w:rPr>
          <w:rFonts w:ascii="Calibri" w:eastAsia="Calibri" w:hAnsi="Calibri" w:cs="Calibri"/>
        </w:rPr>
        <w:t>Servizi architettonici, di costruzione, ingegneria e ispezione</w:t>
      </w:r>
      <w:r w:rsidR="001D37C8">
        <w:rPr>
          <w:rFonts w:ascii="Calibri" w:eastAsia="Calibri" w:hAnsi="Calibri" w:cs="Calibri"/>
        </w:rPr>
        <w:t xml:space="preserve"> -</w:t>
      </w:r>
      <w:r w:rsidR="001D37C8" w:rsidRPr="001D37C8">
        <w:t xml:space="preserve"> </w:t>
      </w:r>
      <w:r w:rsidR="001D37C8" w:rsidRPr="00261F37">
        <w:rPr>
          <w:rFonts w:ascii="Calibri" w:eastAsia="Calibri" w:hAnsi="Calibri" w:cs="Calibri"/>
        </w:rPr>
        <w:t>Codice CPV 71000000 - 8</w:t>
      </w:r>
      <w:r w:rsidR="00C95341" w:rsidRPr="00261F37">
        <w:rPr>
          <w:rFonts w:ascii="Calibri" w:eastAsia="Calibri" w:hAnsi="Calibri" w:cs="Calibri"/>
        </w:rPr>
        <w:t>.</w:t>
      </w:r>
    </w:p>
    <w:p w14:paraId="3912F68A" w14:textId="77777777" w:rsidR="00EA2CBE" w:rsidRDefault="00EA2CBE" w:rsidP="00575321">
      <w:pPr>
        <w:spacing w:line="360" w:lineRule="auto"/>
        <w:jc w:val="center"/>
        <w:rPr>
          <w:rFonts w:ascii="Calibri" w:hAnsi="Calibri"/>
        </w:rPr>
      </w:pPr>
    </w:p>
    <w:p w14:paraId="3279337D" w14:textId="559465D1" w:rsidR="00575321" w:rsidRDefault="00575321" w:rsidP="00575321">
      <w:pPr>
        <w:spacing w:line="360" w:lineRule="auto"/>
        <w:jc w:val="center"/>
        <w:rPr>
          <w:rFonts w:ascii="Calibri" w:hAnsi="Calibri"/>
        </w:rPr>
      </w:pPr>
      <w:r w:rsidRPr="00D13651">
        <w:rPr>
          <w:rFonts w:ascii="Calibri" w:hAnsi="Calibri"/>
        </w:rPr>
        <w:t>*****</w:t>
      </w:r>
    </w:p>
    <w:p w14:paraId="715C9F78" w14:textId="77777777" w:rsidR="00575321" w:rsidRPr="00D13651" w:rsidRDefault="00575321" w:rsidP="03E1683A">
      <w:pPr>
        <w:spacing w:line="360" w:lineRule="auto"/>
        <w:jc w:val="center"/>
        <w:rPr>
          <w:rFonts w:ascii="Calibri" w:hAnsi="Calibri"/>
          <w:sz w:val="22"/>
          <w:szCs w:val="22"/>
        </w:rPr>
      </w:pPr>
      <w:r w:rsidRPr="03E1683A">
        <w:rPr>
          <w:rFonts w:ascii="Calibri" w:hAnsi="Calibri"/>
          <w:sz w:val="22"/>
          <w:szCs w:val="22"/>
        </w:rPr>
        <w:t>(Da completare solo se pertinenti)</w:t>
      </w:r>
    </w:p>
    <w:p w14:paraId="72A5DEF3" w14:textId="67E3E1B0" w:rsidR="00575321" w:rsidRPr="008D4FB4" w:rsidRDefault="008F07D8" w:rsidP="001F0B2A">
      <w:pPr>
        <w:numPr>
          <w:ilvl w:val="0"/>
          <w:numId w:val="4"/>
        </w:numPr>
        <w:tabs>
          <w:tab w:val="left" w:pos="426"/>
        </w:tabs>
        <w:jc w:val="both"/>
        <w:rPr>
          <w:rFonts w:ascii="Calibri" w:hAnsi="Calibri"/>
        </w:rPr>
      </w:pPr>
      <w:r w:rsidRPr="03E1683A">
        <w:rPr>
          <w:rFonts w:ascii="Calibri" w:hAnsi="Calibri" w:cs="Verdana"/>
        </w:rPr>
        <w:t>che l’o</w:t>
      </w:r>
      <w:r w:rsidR="00575321" w:rsidRPr="03E1683A">
        <w:rPr>
          <w:rFonts w:ascii="Calibri" w:hAnsi="Calibri" w:cs="Verdana"/>
        </w:rPr>
        <w:t>peratore economico è iscritto nel registro delle Imprese della Camera di Commercio, Industria, Artigianato e Agricoltura della Provincia di: ______________ per le seguenti attività:</w:t>
      </w:r>
      <w:r w:rsidR="0222677A" w:rsidRPr="03E1683A">
        <w:rPr>
          <w:rFonts w:ascii="Calibri" w:hAnsi="Calibri" w:cs="Verdana"/>
        </w:rPr>
        <w:t xml:space="preserve"> </w:t>
      </w:r>
      <w:r w:rsidR="00575321" w:rsidRPr="03E1683A">
        <w:rPr>
          <w:rFonts w:ascii="Calibri" w:hAnsi="Calibri" w:cs="Verdana"/>
        </w:rPr>
        <w:t>___________________________________________________________________</w:t>
      </w:r>
      <w:r w:rsidR="7A36B97E" w:rsidRPr="03E1683A">
        <w:rPr>
          <w:rFonts w:ascii="Calibri" w:hAnsi="Calibri" w:cs="Verdana"/>
        </w:rPr>
        <w:t xml:space="preserve"> </w:t>
      </w:r>
      <w:r w:rsidR="00575321" w:rsidRPr="03E1683A">
        <w:rPr>
          <w:rFonts w:ascii="Calibri" w:hAnsi="Calibri" w:cs="Verdana"/>
        </w:rPr>
        <w:t xml:space="preserve">e che i dati dell’iscrizione sono i seguenti </w:t>
      </w:r>
      <w:r w:rsidR="00575321" w:rsidRPr="03E1683A">
        <w:rPr>
          <w:rFonts w:ascii="Calibri" w:hAnsi="Calibri" w:cs="Verdana"/>
          <w:sz w:val="22"/>
          <w:szCs w:val="22"/>
        </w:rPr>
        <w:t>(</w:t>
      </w:r>
      <w:r w:rsidR="00575321" w:rsidRPr="03E1683A">
        <w:rPr>
          <w:rFonts w:ascii="Calibri" w:hAnsi="Calibri" w:cs="Verdana"/>
          <w:i/>
          <w:iCs/>
          <w:sz w:val="22"/>
          <w:szCs w:val="22"/>
        </w:rPr>
        <w:t>per gli operatori economici stabiliti in stati diversi dall’Italia, indicare i dati di iscrizione nell’Albo o Lista ufficiale dello Stato di appartenenza</w:t>
      </w:r>
      <w:r w:rsidR="00575321" w:rsidRPr="03E1683A">
        <w:rPr>
          <w:rFonts w:ascii="Calibri" w:hAnsi="Calibri" w:cs="Verdana"/>
          <w:sz w:val="22"/>
          <w:szCs w:val="22"/>
        </w:rPr>
        <w:t>)</w:t>
      </w:r>
      <w:r w:rsidR="00575321" w:rsidRPr="03E1683A">
        <w:rPr>
          <w:rFonts w:ascii="Calibri" w:hAnsi="Calibri" w:cs="Verdana"/>
        </w:rPr>
        <w:t>:</w:t>
      </w:r>
      <w:r w:rsidR="0EFF3F06" w:rsidRPr="03E1683A">
        <w:rPr>
          <w:rFonts w:ascii="Calibri" w:hAnsi="Calibri" w:cs="Verdana"/>
        </w:rPr>
        <w:t xml:space="preserve"> </w:t>
      </w:r>
    </w:p>
    <w:p w14:paraId="05FAE61B" w14:textId="3B9B0C15" w:rsidR="00575321" w:rsidRPr="008D4FB4" w:rsidRDefault="00575321" w:rsidP="03E1683A">
      <w:pPr>
        <w:tabs>
          <w:tab w:val="left" w:pos="426"/>
        </w:tabs>
        <w:ind w:left="284" w:firstLine="284"/>
        <w:jc w:val="both"/>
        <w:rPr>
          <w:rFonts w:ascii="Calibri" w:hAnsi="Calibri" w:cs="Verdana"/>
        </w:rPr>
      </w:pPr>
      <w:r w:rsidRPr="03E1683A">
        <w:rPr>
          <w:rFonts w:ascii="Calibri" w:hAnsi="Calibri" w:cs="Verdana"/>
        </w:rPr>
        <w:t xml:space="preserve">Numero di </w:t>
      </w:r>
      <w:proofErr w:type="gramStart"/>
      <w:r w:rsidRPr="03E1683A">
        <w:rPr>
          <w:rFonts w:ascii="Calibri" w:hAnsi="Calibri" w:cs="Verdana"/>
        </w:rPr>
        <w:t>iscrizione  _</w:t>
      </w:r>
      <w:proofErr w:type="gramEnd"/>
      <w:r w:rsidRPr="03E1683A">
        <w:rPr>
          <w:rFonts w:ascii="Calibri" w:hAnsi="Calibri" w:cs="Verdana"/>
        </w:rPr>
        <w:t>______________________________________________</w:t>
      </w:r>
      <w:r w:rsidR="1779F507" w:rsidRPr="03E1683A">
        <w:rPr>
          <w:rFonts w:ascii="Calibri" w:hAnsi="Calibri" w:cs="Verdana"/>
        </w:rPr>
        <w:t>____</w:t>
      </w:r>
    </w:p>
    <w:p w14:paraId="6A06F7D4" w14:textId="10E82E32" w:rsidR="00575321" w:rsidRPr="008D4FB4" w:rsidRDefault="00575321" w:rsidP="03E1683A">
      <w:pPr>
        <w:tabs>
          <w:tab w:val="left" w:pos="426"/>
        </w:tabs>
        <w:ind w:left="284" w:firstLine="284"/>
        <w:jc w:val="both"/>
        <w:rPr>
          <w:rFonts w:ascii="Calibri" w:hAnsi="Calibri" w:cs="Verdana"/>
        </w:rPr>
      </w:pPr>
      <w:r w:rsidRPr="03E1683A">
        <w:rPr>
          <w:rFonts w:ascii="Calibri" w:hAnsi="Calibri" w:cs="Verdana"/>
        </w:rPr>
        <w:t xml:space="preserve">Data di </w:t>
      </w:r>
      <w:proofErr w:type="gramStart"/>
      <w:r w:rsidRPr="03E1683A">
        <w:rPr>
          <w:rFonts w:ascii="Calibri" w:hAnsi="Calibri" w:cs="Verdana"/>
        </w:rPr>
        <w:t>iscrizione  _</w:t>
      </w:r>
      <w:proofErr w:type="gramEnd"/>
      <w:r w:rsidRPr="03E1683A">
        <w:rPr>
          <w:rFonts w:ascii="Calibri" w:hAnsi="Calibri" w:cs="Verdana"/>
        </w:rPr>
        <w:t>_________________________________________________</w:t>
      </w:r>
      <w:r w:rsidR="2F0B4A88" w:rsidRPr="03E1683A">
        <w:rPr>
          <w:rFonts w:ascii="Calibri" w:hAnsi="Calibri" w:cs="Verdana"/>
        </w:rPr>
        <w:t>____</w:t>
      </w:r>
    </w:p>
    <w:p w14:paraId="51411F14" w14:textId="50ABF537" w:rsidR="00575321" w:rsidRPr="008D4FB4" w:rsidRDefault="00575321" w:rsidP="03E1683A">
      <w:pPr>
        <w:tabs>
          <w:tab w:val="left" w:pos="426"/>
        </w:tabs>
        <w:ind w:left="284" w:firstLine="284"/>
        <w:jc w:val="both"/>
        <w:rPr>
          <w:rFonts w:ascii="Calibri" w:hAnsi="Calibri" w:cs="Verdana"/>
        </w:rPr>
      </w:pPr>
      <w:r w:rsidRPr="03E1683A">
        <w:rPr>
          <w:rFonts w:ascii="Calibri" w:hAnsi="Calibri" w:cs="Verdana"/>
        </w:rPr>
        <w:t>Durata della ditta/data termine ______________________________________</w:t>
      </w:r>
      <w:r w:rsidR="1DB1719B" w:rsidRPr="03E1683A">
        <w:rPr>
          <w:rFonts w:ascii="Calibri" w:hAnsi="Calibri" w:cs="Verdana"/>
        </w:rPr>
        <w:t>___</w:t>
      </w:r>
      <w:r w:rsidRPr="03E1683A">
        <w:rPr>
          <w:rFonts w:ascii="Calibri" w:hAnsi="Calibri" w:cs="Verdana"/>
        </w:rPr>
        <w:t>_</w:t>
      </w:r>
      <w:r w:rsidR="44F4AF36" w:rsidRPr="03E1683A">
        <w:rPr>
          <w:rFonts w:ascii="Calibri" w:hAnsi="Calibri" w:cs="Verdana"/>
        </w:rPr>
        <w:t>_</w:t>
      </w:r>
    </w:p>
    <w:p w14:paraId="7573F2DC" w14:textId="69DA5A88" w:rsidR="00575321" w:rsidRPr="008D4FB4" w:rsidRDefault="00575321" w:rsidP="03E1683A">
      <w:pPr>
        <w:tabs>
          <w:tab w:val="left" w:pos="426"/>
        </w:tabs>
        <w:ind w:left="284" w:firstLine="284"/>
        <w:jc w:val="both"/>
        <w:rPr>
          <w:rFonts w:ascii="Calibri" w:hAnsi="Calibri" w:cs="Verdana"/>
        </w:rPr>
      </w:pPr>
      <w:r w:rsidRPr="03E1683A">
        <w:rPr>
          <w:rFonts w:ascii="Calibri" w:hAnsi="Calibri" w:cs="Verdana"/>
        </w:rPr>
        <w:lastRenderedPageBreak/>
        <w:t xml:space="preserve">Forma </w:t>
      </w:r>
      <w:proofErr w:type="gramStart"/>
      <w:r w:rsidRPr="03E1683A">
        <w:rPr>
          <w:rFonts w:ascii="Calibri" w:hAnsi="Calibri" w:cs="Verdana"/>
        </w:rPr>
        <w:t>giuridica  _</w:t>
      </w:r>
      <w:proofErr w:type="gramEnd"/>
      <w:r w:rsidRPr="03E1683A">
        <w:rPr>
          <w:rFonts w:ascii="Calibri" w:hAnsi="Calibri" w:cs="Verdana"/>
        </w:rPr>
        <w:t>_______________________________________________</w:t>
      </w:r>
      <w:r w:rsidR="07315FC8" w:rsidRPr="03E1683A">
        <w:rPr>
          <w:rFonts w:ascii="Calibri" w:hAnsi="Calibri" w:cs="Verdana"/>
        </w:rPr>
        <w:t>_______</w:t>
      </w:r>
    </w:p>
    <w:p w14:paraId="32D5689F" w14:textId="23820EFE" w:rsidR="00575321" w:rsidRPr="008D4FB4" w:rsidRDefault="00575321" w:rsidP="03E1683A">
      <w:pPr>
        <w:ind w:left="360" w:firstLine="208"/>
        <w:jc w:val="both"/>
        <w:rPr>
          <w:rFonts w:ascii="Calibri" w:hAnsi="Calibri"/>
        </w:rPr>
      </w:pPr>
      <w:r w:rsidRPr="03E1683A">
        <w:rPr>
          <w:rFonts w:ascii="Calibri" w:hAnsi="Calibri" w:cs="Verdana"/>
        </w:rPr>
        <w:t>Legale rappresentante __________________________________________</w:t>
      </w:r>
      <w:r w:rsidR="42802389" w:rsidRPr="03E1683A">
        <w:rPr>
          <w:rFonts w:ascii="Calibri" w:hAnsi="Calibri" w:cs="Verdana"/>
        </w:rPr>
        <w:t>_______</w:t>
      </w:r>
      <w:r w:rsidRPr="03E1683A">
        <w:rPr>
          <w:rFonts w:ascii="Calibri" w:hAnsi="Calibri" w:cs="Verdana"/>
        </w:rPr>
        <w:t>_</w:t>
      </w:r>
    </w:p>
    <w:p w14:paraId="37197E3F" w14:textId="5B3140F1" w:rsidR="00575321" w:rsidRPr="008D4FB4" w:rsidRDefault="00575321" w:rsidP="03E1683A">
      <w:pPr>
        <w:ind w:left="360" w:firstLine="208"/>
        <w:jc w:val="both"/>
        <w:rPr>
          <w:rFonts w:ascii="Calibri" w:hAnsi="Calibri" w:cs="Verdana"/>
        </w:rPr>
      </w:pPr>
      <w:r w:rsidRPr="03E1683A">
        <w:rPr>
          <w:rFonts w:ascii="Calibri" w:hAnsi="Calibri" w:cs="Verdana"/>
        </w:rPr>
        <w:t xml:space="preserve">Capitale sociale in </w:t>
      </w:r>
      <w:proofErr w:type="gramStart"/>
      <w:r w:rsidRPr="03E1683A">
        <w:rPr>
          <w:rFonts w:ascii="Calibri" w:hAnsi="Calibri" w:cs="Verdana"/>
        </w:rPr>
        <w:t>euro  _</w:t>
      </w:r>
      <w:proofErr w:type="gramEnd"/>
      <w:r w:rsidRPr="03E1683A">
        <w:rPr>
          <w:rFonts w:ascii="Calibri" w:hAnsi="Calibri" w:cs="Verdana"/>
        </w:rPr>
        <w:t>_________________________________________</w:t>
      </w:r>
      <w:r w:rsidR="0F3C494E" w:rsidRPr="03E1683A">
        <w:rPr>
          <w:rFonts w:ascii="Calibri" w:hAnsi="Calibri" w:cs="Verdana"/>
        </w:rPr>
        <w:t>_______</w:t>
      </w:r>
    </w:p>
    <w:p w14:paraId="1C594A23" w14:textId="4C4B89CB" w:rsidR="03E1683A" w:rsidRDefault="03E1683A" w:rsidP="03E1683A">
      <w:pPr>
        <w:ind w:left="360" w:firstLine="208"/>
        <w:jc w:val="both"/>
        <w:rPr>
          <w:rFonts w:ascii="Calibri" w:hAnsi="Calibri" w:cs="Verdana"/>
          <w:sz w:val="16"/>
          <w:szCs w:val="16"/>
        </w:rPr>
      </w:pPr>
    </w:p>
    <w:p w14:paraId="3783F5ED" w14:textId="57B57527" w:rsidR="00575321" w:rsidRPr="008D4FB4" w:rsidRDefault="00575321" w:rsidP="001F0B2A">
      <w:pPr>
        <w:numPr>
          <w:ilvl w:val="0"/>
          <w:numId w:val="4"/>
        </w:numPr>
        <w:tabs>
          <w:tab w:val="left" w:pos="360"/>
        </w:tabs>
        <w:suppressAutoHyphens/>
        <w:jc w:val="both"/>
        <w:rPr>
          <w:rFonts w:ascii="Calibri" w:hAnsi="Calibri"/>
        </w:rPr>
      </w:pPr>
      <w:r w:rsidRPr="03E1683A">
        <w:rPr>
          <w:rFonts w:ascii="Calibri" w:hAnsi="Calibri" w:cs="Verdana"/>
        </w:rPr>
        <w:t xml:space="preserve">che non ricorre, sia nei confronti dell’operatore economico che delle persone fisiche elencate all’art. 80, comma 3, del </w:t>
      </w:r>
      <w:proofErr w:type="spellStart"/>
      <w:r w:rsidRPr="03E1683A">
        <w:rPr>
          <w:rFonts w:ascii="Calibri" w:hAnsi="Calibri" w:cs="Verdana"/>
        </w:rPr>
        <w:t>D.</w:t>
      </w:r>
      <w:r w:rsidR="00254BD2">
        <w:rPr>
          <w:rFonts w:ascii="Calibri" w:hAnsi="Calibri" w:cs="Verdana"/>
        </w:rPr>
        <w:t>L</w:t>
      </w:r>
      <w:r w:rsidRPr="03E1683A">
        <w:rPr>
          <w:rFonts w:ascii="Calibri" w:hAnsi="Calibri" w:cs="Verdana"/>
        </w:rPr>
        <w:t>gs</w:t>
      </w:r>
      <w:r w:rsidR="00254BD2">
        <w:rPr>
          <w:rFonts w:ascii="Calibri" w:hAnsi="Calibri" w:cs="Verdana"/>
        </w:rPr>
        <w:t>.</w:t>
      </w:r>
      <w:proofErr w:type="spellEnd"/>
      <w:r w:rsidRPr="03E1683A">
        <w:rPr>
          <w:rFonts w:ascii="Calibri" w:hAnsi="Calibri" w:cs="Verdana"/>
        </w:rPr>
        <w:t xml:space="preserve"> </w:t>
      </w:r>
      <w:r w:rsidR="04E516A5" w:rsidRPr="03E1683A">
        <w:rPr>
          <w:rFonts w:ascii="Calibri" w:hAnsi="Calibri" w:cs="Verdana"/>
        </w:rPr>
        <w:t>n. 50/2016 e ss. mm. ii.</w:t>
      </w:r>
      <w:r w:rsidRPr="03E1683A">
        <w:rPr>
          <w:rFonts w:ascii="Calibri" w:hAnsi="Calibri" w:cs="Verdana"/>
        </w:rPr>
        <w:t>, alcuna delle cause di esclusione dalle gare per l’affidamento di contratti pubblici di cui all’art</w:t>
      </w:r>
      <w:r w:rsidR="65253AD9" w:rsidRPr="03E1683A">
        <w:rPr>
          <w:rFonts w:ascii="Calibri" w:hAnsi="Calibri" w:cs="Verdana"/>
        </w:rPr>
        <w:t>icolo sopra citato;</w:t>
      </w:r>
      <w:r w:rsidRPr="03E1683A">
        <w:rPr>
          <w:rFonts w:ascii="Calibri" w:hAnsi="Calibri" w:cs="Verdana"/>
        </w:rPr>
        <w:t xml:space="preserve"> </w:t>
      </w:r>
    </w:p>
    <w:p w14:paraId="680A4E5D" w14:textId="77777777" w:rsidR="00575321" w:rsidRPr="008D4FB4" w:rsidRDefault="00575321" w:rsidP="03E1683A">
      <w:pPr>
        <w:tabs>
          <w:tab w:val="left" w:pos="360"/>
        </w:tabs>
        <w:ind w:left="360"/>
        <w:jc w:val="both"/>
        <w:rPr>
          <w:rFonts w:ascii="Calibri" w:hAnsi="Calibri" w:cs="Verdana"/>
          <w:sz w:val="12"/>
          <w:szCs w:val="12"/>
        </w:rPr>
      </w:pPr>
    </w:p>
    <w:p w14:paraId="1B4B9FA9" w14:textId="77777777" w:rsidR="00575321" w:rsidRPr="008D4FB4" w:rsidRDefault="00575321" w:rsidP="001F0B2A">
      <w:pPr>
        <w:numPr>
          <w:ilvl w:val="0"/>
          <w:numId w:val="4"/>
        </w:numPr>
        <w:tabs>
          <w:tab w:val="left" w:pos="346"/>
        </w:tabs>
        <w:suppressAutoHyphens/>
        <w:jc w:val="both"/>
        <w:rPr>
          <w:rFonts w:ascii="Calibri" w:hAnsi="Calibri"/>
        </w:rPr>
      </w:pPr>
      <w:r w:rsidRPr="03E1683A">
        <w:rPr>
          <w:rFonts w:ascii="Calibri" w:eastAsia="Calibri" w:hAnsi="Calibri" w:cs="Verdana"/>
        </w:rPr>
        <w:t>di applicare al personale impiegato nel servizio</w:t>
      </w:r>
      <w:r w:rsidR="00610888" w:rsidRPr="03E1683A">
        <w:rPr>
          <w:rFonts w:ascii="Calibri" w:eastAsia="Calibri" w:hAnsi="Calibri" w:cs="Verdana"/>
        </w:rPr>
        <w:t xml:space="preserve"> </w:t>
      </w:r>
      <w:r w:rsidRPr="03E1683A">
        <w:rPr>
          <w:rFonts w:ascii="Calibri" w:eastAsia="Calibri" w:hAnsi="Calibri" w:cs="Verdana"/>
        </w:rPr>
        <w:t xml:space="preserve">oggetto dell’appalto pubblico il/i contratto/i collettivo/i nazionale e territoriale in vigore per il settore e per la zona nella quale si eseguono le prestazioni di lavoro, ovvero: </w:t>
      </w:r>
    </w:p>
    <w:p w14:paraId="614A792E" w14:textId="77777777" w:rsidR="00575321" w:rsidRPr="008D4FB4" w:rsidRDefault="00575321" w:rsidP="03E1683A">
      <w:pPr>
        <w:ind w:left="567"/>
        <w:rPr>
          <w:rFonts w:asciiTheme="minorHAnsi" w:hAnsiTheme="minorHAnsi" w:cstheme="minorBidi"/>
        </w:rPr>
      </w:pPr>
      <w:r w:rsidRPr="03E1683A">
        <w:rPr>
          <w:rFonts w:asciiTheme="minorHAnsi" w:eastAsia="Calibri" w:hAnsiTheme="minorHAnsi" w:cstheme="minorBidi"/>
        </w:rPr>
        <w:t>1__________________________________</w:t>
      </w:r>
    </w:p>
    <w:p w14:paraId="5582796F" w14:textId="77777777" w:rsidR="00575321" w:rsidRPr="008D4FB4" w:rsidRDefault="00575321" w:rsidP="03E1683A">
      <w:pPr>
        <w:ind w:left="567"/>
        <w:rPr>
          <w:rFonts w:asciiTheme="minorHAnsi" w:hAnsiTheme="minorHAnsi" w:cstheme="minorBidi"/>
        </w:rPr>
      </w:pPr>
      <w:r w:rsidRPr="03E1683A">
        <w:rPr>
          <w:rFonts w:asciiTheme="minorHAnsi" w:eastAsia="Calibri" w:hAnsiTheme="minorHAnsi" w:cstheme="minorBidi"/>
        </w:rPr>
        <w:t>2__________________________________</w:t>
      </w:r>
    </w:p>
    <w:p w14:paraId="19219836" w14:textId="77777777" w:rsidR="00575321" w:rsidRPr="008D4FB4" w:rsidRDefault="00575321" w:rsidP="00575321">
      <w:pPr>
        <w:pStyle w:val="Paragrafoelenco"/>
        <w:tabs>
          <w:tab w:val="left" w:pos="360"/>
        </w:tabs>
        <w:ind w:left="502"/>
        <w:jc w:val="both"/>
        <w:rPr>
          <w:rFonts w:ascii="Calibri" w:hAnsi="Calibri" w:cs="Verdana"/>
          <w:sz w:val="12"/>
          <w:szCs w:val="12"/>
          <w:highlight w:val="yellow"/>
        </w:rPr>
      </w:pPr>
    </w:p>
    <w:p w14:paraId="779714ED" w14:textId="77777777" w:rsidR="00575321" w:rsidRPr="008D4FB4" w:rsidRDefault="00575321" w:rsidP="001F0B2A">
      <w:pPr>
        <w:numPr>
          <w:ilvl w:val="0"/>
          <w:numId w:val="4"/>
        </w:numPr>
        <w:suppressAutoHyphens/>
        <w:autoSpaceDE w:val="0"/>
        <w:jc w:val="both"/>
        <w:rPr>
          <w:rFonts w:ascii="Calibri" w:hAnsi="Calibri"/>
        </w:rPr>
      </w:pPr>
      <w:r w:rsidRPr="03E1683A">
        <w:rPr>
          <w:rFonts w:ascii="Calibri" w:hAnsi="Calibri" w:cs="Verdana"/>
        </w:rPr>
        <w:t>che le proprie posizioni INPS e INAIL sono le seguenti:</w:t>
      </w:r>
    </w:p>
    <w:p w14:paraId="280265E8" w14:textId="11BA8238" w:rsidR="00575321" w:rsidRPr="008D4FB4" w:rsidRDefault="00575321" w:rsidP="03E1683A">
      <w:pPr>
        <w:autoSpaceDE w:val="0"/>
        <w:ind w:left="284" w:firstLine="284"/>
        <w:jc w:val="both"/>
        <w:rPr>
          <w:rFonts w:ascii="Calibri" w:hAnsi="Calibri" w:cs="Verdana"/>
        </w:rPr>
      </w:pPr>
      <w:proofErr w:type="gramStart"/>
      <w:r w:rsidRPr="03E1683A">
        <w:rPr>
          <w:rFonts w:ascii="Calibri" w:hAnsi="Calibri" w:cs="Verdana"/>
        </w:rPr>
        <w:t xml:space="preserve">INPS: </w:t>
      </w:r>
      <w:r w:rsidR="00EA2CBE">
        <w:t xml:space="preserve"> </w:t>
      </w:r>
      <w:r w:rsidRPr="03E1683A">
        <w:rPr>
          <w:rFonts w:ascii="Calibri" w:hAnsi="Calibri" w:cs="Verdana"/>
        </w:rPr>
        <w:t>S</w:t>
      </w:r>
      <w:r w:rsidR="00EA2CBE">
        <w:rPr>
          <w:rFonts w:ascii="Calibri" w:hAnsi="Calibri" w:cs="Verdana"/>
        </w:rPr>
        <w:t>ede</w:t>
      </w:r>
      <w:proofErr w:type="gramEnd"/>
      <w:r w:rsidR="00EA2CBE">
        <w:rPr>
          <w:rFonts w:ascii="Calibri" w:hAnsi="Calibri" w:cs="Verdana"/>
        </w:rPr>
        <w:t xml:space="preserve"> di ________________________</w:t>
      </w:r>
      <w:r w:rsidRPr="03E1683A">
        <w:rPr>
          <w:rFonts w:ascii="Calibri" w:hAnsi="Calibri" w:cs="Verdana"/>
        </w:rPr>
        <w:t>_</w:t>
      </w:r>
      <w:r w:rsidR="4E0A727B" w:rsidRPr="03E1683A">
        <w:rPr>
          <w:rFonts w:ascii="Calibri" w:hAnsi="Calibri" w:cs="Verdana"/>
        </w:rPr>
        <w:t xml:space="preserve"> </w:t>
      </w:r>
      <w:r w:rsidRPr="03E1683A">
        <w:rPr>
          <w:rFonts w:ascii="Calibri" w:hAnsi="Calibri" w:cs="Verdana"/>
        </w:rPr>
        <w:t>Matricola _____________________________</w:t>
      </w:r>
    </w:p>
    <w:p w14:paraId="7EF8B2BD" w14:textId="0FA25B78" w:rsidR="00575321" w:rsidRPr="008D4FB4" w:rsidRDefault="00575321" w:rsidP="03E1683A">
      <w:pPr>
        <w:autoSpaceDE w:val="0"/>
        <w:ind w:left="284" w:firstLine="284"/>
        <w:jc w:val="both"/>
        <w:rPr>
          <w:rFonts w:ascii="Calibri" w:hAnsi="Calibri" w:cs="Verdana"/>
        </w:rPr>
      </w:pPr>
      <w:r w:rsidRPr="03E1683A">
        <w:rPr>
          <w:rFonts w:ascii="Calibri" w:hAnsi="Calibri" w:cs="Verdana"/>
        </w:rPr>
        <w:t>INAIL:</w:t>
      </w:r>
      <w:r w:rsidR="13E4F7DD" w:rsidRPr="03E1683A">
        <w:rPr>
          <w:rFonts w:ascii="Calibri" w:hAnsi="Calibri" w:cs="Verdana"/>
        </w:rPr>
        <w:t xml:space="preserve"> </w:t>
      </w:r>
      <w:r w:rsidRPr="03E1683A">
        <w:rPr>
          <w:rFonts w:ascii="Calibri" w:hAnsi="Calibri" w:cs="Verdana"/>
        </w:rPr>
        <w:t>Sede di__________________________</w:t>
      </w:r>
      <w:r w:rsidR="208FB84C" w:rsidRPr="03E1683A">
        <w:rPr>
          <w:rFonts w:ascii="Calibri" w:hAnsi="Calibri" w:cs="Verdana"/>
        </w:rPr>
        <w:t xml:space="preserve"> </w:t>
      </w:r>
      <w:r w:rsidRPr="03E1683A">
        <w:rPr>
          <w:rFonts w:ascii="Calibri" w:hAnsi="Calibri" w:cs="Verdana"/>
        </w:rPr>
        <w:t>Codice Cliente _________________________</w:t>
      </w:r>
    </w:p>
    <w:p w14:paraId="296FEF7D" w14:textId="77777777" w:rsidR="00575321" w:rsidRPr="008D4FB4" w:rsidRDefault="00575321" w:rsidP="03E1683A">
      <w:pPr>
        <w:jc w:val="both"/>
        <w:rPr>
          <w:rFonts w:ascii="Calibri" w:hAnsi="Calibri" w:cs="Verdana"/>
          <w:sz w:val="12"/>
          <w:szCs w:val="12"/>
        </w:rPr>
      </w:pPr>
    </w:p>
    <w:p w14:paraId="5B90FB87" w14:textId="77777777" w:rsidR="00575321" w:rsidRPr="008D4FB4" w:rsidRDefault="00575321" w:rsidP="001F0B2A">
      <w:pPr>
        <w:numPr>
          <w:ilvl w:val="0"/>
          <w:numId w:val="4"/>
        </w:numPr>
        <w:suppressAutoHyphens/>
        <w:jc w:val="both"/>
        <w:rPr>
          <w:rFonts w:ascii="Calibri" w:hAnsi="Calibri"/>
        </w:rPr>
      </w:pPr>
      <w:r w:rsidRPr="03E1683A">
        <w:rPr>
          <w:rFonts w:ascii="Calibri" w:hAnsi="Calibri" w:cs="Verdana"/>
        </w:rPr>
        <w:t>di aver adempiuto all’interno della propria azienda agli obblighi di sicurezza previsti dalla vigente normativa;</w:t>
      </w:r>
    </w:p>
    <w:p w14:paraId="7194DBDC" w14:textId="77777777" w:rsidR="00575321" w:rsidRPr="008D4FB4" w:rsidRDefault="00575321" w:rsidP="03E1683A">
      <w:pPr>
        <w:jc w:val="both"/>
        <w:rPr>
          <w:rFonts w:ascii="Calibri" w:hAnsi="Calibri"/>
          <w:sz w:val="12"/>
          <w:szCs w:val="12"/>
        </w:rPr>
      </w:pPr>
    </w:p>
    <w:p w14:paraId="13F0C053" w14:textId="51B4ACC9" w:rsidR="00575321" w:rsidRPr="008D4FB4" w:rsidRDefault="00575321" w:rsidP="001F0B2A">
      <w:pPr>
        <w:numPr>
          <w:ilvl w:val="0"/>
          <w:numId w:val="4"/>
        </w:numPr>
        <w:suppressAutoHyphens/>
        <w:jc w:val="both"/>
        <w:rPr>
          <w:rFonts w:ascii="Calibri" w:hAnsi="Calibri"/>
        </w:rPr>
      </w:pPr>
      <w:r w:rsidRPr="03E1683A">
        <w:rPr>
          <w:rFonts w:ascii="Calibri" w:hAnsi="Calibri" w:cs="Verdana"/>
        </w:rPr>
        <w:t xml:space="preserve">di non aver conferito incarichi professionali o attività lavorativa ad ex dipendenti pubblici che hanno cessato il rapporto di lavoro con la Pubblica Amministrazione da meno di tre anni i quali, negli ultimi tre anni di servizio, hanno esercitato poteri autoritativi o negoziali per conto di quest’ultime ai sensi dell’art dall’art 53, comma 16-ter del </w:t>
      </w:r>
      <w:proofErr w:type="spellStart"/>
      <w:r w:rsidRPr="03E1683A">
        <w:rPr>
          <w:rFonts w:ascii="Calibri" w:hAnsi="Calibri" w:cs="Verdana"/>
        </w:rPr>
        <w:t>D.Lgs.</w:t>
      </w:r>
      <w:proofErr w:type="spellEnd"/>
      <w:r w:rsidRPr="03E1683A">
        <w:rPr>
          <w:rFonts w:ascii="Calibri" w:hAnsi="Calibri" w:cs="Verdana"/>
        </w:rPr>
        <w:t xml:space="preserve"> n. 165/2001 </w:t>
      </w:r>
      <w:proofErr w:type="spellStart"/>
      <w:r w:rsidRPr="03E1683A">
        <w:rPr>
          <w:rFonts w:ascii="Calibri" w:hAnsi="Calibri" w:cs="Verdana"/>
        </w:rPr>
        <w:t>ss.mm.ii</w:t>
      </w:r>
      <w:proofErr w:type="spellEnd"/>
      <w:r w:rsidR="5136A120" w:rsidRPr="03E1683A">
        <w:rPr>
          <w:rFonts w:ascii="Calibri" w:hAnsi="Calibri" w:cs="Verdana"/>
        </w:rPr>
        <w:t>.</w:t>
      </w:r>
      <w:r w:rsidRPr="03E1683A">
        <w:rPr>
          <w:rStyle w:val="Rimandonotaapidipagina"/>
          <w:rFonts w:ascii="Calibri" w:hAnsi="Calibri" w:cs="Verdana"/>
        </w:rPr>
        <w:footnoteReference w:id="1"/>
      </w:r>
      <w:r w:rsidRPr="03E1683A">
        <w:rPr>
          <w:rFonts w:ascii="Calibri" w:hAnsi="Calibri" w:cs="Verdana"/>
        </w:rPr>
        <w:t>;</w:t>
      </w:r>
    </w:p>
    <w:p w14:paraId="769D0D3C" w14:textId="77777777" w:rsidR="00575321" w:rsidRPr="008D4FB4" w:rsidRDefault="00575321" w:rsidP="00575321">
      <w:pPr>
        <w:ind w:left="-180"/>
        <w:jc w:val="both"/>
        <w:rPr>
          <w:rFonts w:ascii="Calibri" w:hAnsi="Calibri" w:cs="Verdana"/>
          <w:highlight w:val="yellow"/>
        </w:rPr>
      </w:pPr>
    </w:p>
    <w:p w14:paraId="286B6E30" w14:textId="7449911A" w:rsidR="00575321" w:rsidRPr="008D4FB4" w:rsidRDefault="00575321" w:rsidP="001F0B2A">
      <w:pPr>
        <w:numPr>
          <w:ilvl w:val="0"/>
          <w:numId w:val="4"/>
        </w:numPr>
        <w:suppressAutoHyphens/>
        <w:jc w:val="both"/>
        <w:rPr>
          <w:rFonts w:ascii="Calibri" w:hAnsi="Calibri"/>
        </w:rPr>
      </w:pPr>
      <w:r w:rsidRPr="03E1683A">
        <w:rPr>
          <w:rFonts w:ascii="Calibri" w:hAnsi="Calibri"/>
        </w:rPr>
        <w:t xml:space="preserve">il sottoscritto </w:t>
      </w:r>
      <w:r w:rsidR="0648C149" w:rsidRPr="03E1683A">
        <w:rPr>
          <w:rFonts w:ascii="Calibri" w:hAnsi="Calibri"/>
        </w:rPr>
        <w:t xml:space="preserve">autorizza, avendo preso atto della informativa di cui all’allegato B, ai sensi del Regolamento Europeo n. 679/2016 e del Decreto Legislativo 30 giugno 2003 n. 196 come modificato dal Decreto legislativo n. 101 del 10 agosto 2018, l’ufficio per la Protezione Civile della Regione Basilicata al trattamento dei propri dati personali, esclusivamente per le finalità inerenti </w:t>
      </w:r>
      <w:r w:rsidR="488A3675" w:rsidRPr="03E1683A">
        <w:rPr>
          <w:rFonts w:ascii="Calibri" w:hAnsi="Calibri"/>
        </w:rPr>
        <w:t>alla</w:t>
      </w:r>
      <w:r w:rsidR="0648C149" w:rsidRPr="03E1683A">
        <w:rPr>
          <w:rFonts w:ascii="Calibri" w:hAnsi="Calibri"/>
        </w:rPr>
        <w:t xml:space="preserve"> gestione della procedura in oggetto.</w:t>
      </w:r>
    </w:p>
    <w:p w14:paraId="54CD245A" w14:textId="77777777" w:rsidR="00575321" w:rsidRPr="00D13651" w:rsidRDefault="00575321" w:rsidP="00575321">
      <w:pPr>
        <w:ind w:left="142"/>
        <w:jc w:val="both"/>
        <w:rPr>
          <w:rFonts w:ascii="Calibri" w:hAnsi="Calibri" w:cs="Verdana"/>
        </w:rPr>
      </w:pPr>
    </w:p>
    <w:p w14:paraId="433D2DC5" w14:textId="77777777" w:rsidR="00575321" w:rsidRPr="00D13651" w:rsidRDefault="00575321" w:rsidP="03E1683A">
      <w:pPr>
        <w:pStyle w:val="Rientrocorpodeltesto31"/>
        <w:ind w:left="0"/>
        <w:rPr>
          <w:rFonts w:ascii="Calibri" w:hAnsi="Calibri" w:cs="Verdana"/>
        </w:rPr>
      </w:pPr>
      <w:r w:rsidRPr="03E1683A">
        <w:rPr>
          <w:rFonts w:ascii="Calibri" w:hAnsi="Calibri" w:cs="Verdana"/>
          <w:sz w:val="24"/>
          <w:szCs w:val="24"/>
        </w:rPr>
        <w:t>Lì ___________________________</w:t>
      </w:r>
    </w:p>
    <w:p w14:paraId="3FF7548D" w14:textId="77777777" w:rsidR="00575321" w:rsidRPr="00EA2CBE" w:rsidRDefault="008F07D8" w:rsidP="00575321">
      <w:pPr>
        <w:autoSpaceDE w:val="0"/>
        <w:ind w:left="4956"/>
        <w:jc w:val="center"/>
        <w:rPr>
          <w:rFonts w:ascii="Calibri" w:hAnsi="Calibri"/>
        </w:rPr>
      </w:pPr>
      <w:r w:rsidRPr="00EA2CBE">
        <w:rPr>
          <w:rFonts w:ascii="Calibri" w:hAnsi="Calibri" w:cs="Arial"/>
        </w:rPr>
        <w:t xml:space="preserve">Firma </w:t>
      </w:r>
      <w:r w:rsidR="008D4FB4" w:rsidRPr="00EA2CBE">
        <w:rPr>
          <w:rFonts w:ascii="Calibri" w:hAnsi="Calibri" w:cs="Arial"/>
        </w:rPr>
        <w:t xml:space="preserve">digitale </w:t>
      </w:r>
      <w:r w:rsidRPr="00EA2CBE">
        <w:rPr>
          <w:rFonts w:ascii="Calibri" w:hAnsi="Calibri" w:cs="Arial"/>
        </w:rPr>
        <w:t>del legale r</w:t>
      </w:r>
      <w:r w:rsidR="00575321" w:rsidRPr="00EA2CBE">
        <w:rPr>
          <w:rFonts w:ascii="Calibri" w:hAnsi="Calibri" w:cs="Arial"/>
        </w:rPr>
        <w:t>appresentante</w:t>
      </w:r>
    </w:p>
    <w:p w14:paraId="1231BE67" w14:textId="77777777" w:rsidR="00575321" w:rsidRPr="00EA2CBE" w:rsidRDefault="00575321" w:rsidP="00575321">
      <w:pPr>
        <w:autoSpaceDE w:val="0"/>
        <w:ind w:left="4956"/>
        <w:jc w:val="center"/>
        <w:rPr>
          <w:rFonts w:ascii="Calibri" w:hAnsi="Calibri" w:cs="Arial"/>
        </w:rPr>
      </w:pPr>
    </w:p>
    <w:p w14:paraId="2EE10918" w14:textId="77777777" w:rsidR="00575321" w:rsidRPr="00EA2CBE" w:rsidRDefault="00575321" w:rsidP="00575321">
      <w:pPr>
        <w:autoSpaceDE w:val="0"/>
        <w:ind w:left="4956"/>
        <w:jc w:val="center"/>
        <w:rPr>
          <w:rFonts w:ascii="Calibri" w:hAnsi="Calibri"/>
        </w:rPr>
      </w:pPr>
      <w:r w:rsidRPr="00EA2CBE">
        <w:rPr>
          <w:rFonts w:ascii="Calibri" w:hAnsi="Calibri" w:cs="Arial"/>
        </w:rPr>
        <w:t>_________________________________</w:t>
      </w:r>
    </w:p>
    <w:p w14:paraId="36FEB5B0" w14:textId="77777777" w:rsidR="00575321" w:rsidRPr="00D13651" w:rsidRDefault="00575321" w:rsidP="00575321">
      <w:pPr>
        <w:ind w:left="709" w:firstLine="4820"/>
        <w:jc w:val="both"/>
        <w:rPr>
          <w:rFonts w:ascii="Calibri" w:hAnsi="Calibri" w:cs="Arial"/>
          <w:sz w:val="16"/>
        </w:rPr>
      </w:pPr>
    </w:p>
    <w:p w14:paraId="30D7AA69" w14:textId="77777777" w:rsidR="00575321" w:rsidRPr="00D13651" w:rsidRDefault="00575321" w:rsidP="00575321">
      <w:pPr>
        <w:jc w:val="both"/>
        <w:rPr>
          <w:rFonts w:ascii="Calibri" w:hAnsi="Calibri"/>
        </w:rPr>
      </w:pPr>
    </w:p>
    <w:p w14:paraId="7196D064" w14:textId="76B98C49" w:rsidR="00EA2CBE" w:rsidRDefault="00EA2CBE">
      <w:pPr>
        <w:rPr>
          <w:rFonts w:ascii="Calibri" w:hAnsi="Calibri"/>
        </w:rPr>
      </w:pPr>
      <w:r>
        <w:rPr>
          <w:rFonts w:ascii="Calibri" w:hAnsi="Calibri"/>
        </w:rPr>
        <w:br w:type="page"/>
      </w:r>
    </w:p>
    <w:sectPr w:rsidR="00EA2CBE" w:rsidSect="00701122">
      <w:headerReference w:type="default" r:id="rId8"/>
      <w:pgSz w:w="11907" w:h="16840" w:code="9"/>
      <w:pgMar w:top="2268" w:right="1134" w:bottom="1134" w:left="1134" w:header="397" w:footer="720" w:gutter="0"/>
      <w:pgNumType w:chapStyle="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BE9B21" w14:textId="77777777" w:rsidR="005A01A2" w:rsidRDefault="005A01A2" w:rsidP="00373DDC">
      <w:r>
        <w:separator/>
      </w:r>
    </w:p>
  </w:endnote>
  <w:endnote w:type="continuationSeparator" w:id="0">
    <w:p w14:paraId="127798BA" w14:textId="77777777" w:rsidR="005A01A2" w:rsidRDefault="005A01A2" w:rsidP="00373D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5E5215" w14:textId="77777777" w:rsidR="005A01A2" w:rsidRDefault="005A01A2" w:rsidP="00373DDC">
      <w:r>
        <w:separator/>
      </w:r>
    </w:p>
  </w:footnote>
  <w:footnote w:type="continuationSeparator" w:id="0">
    <w:p w14:paraId="16A5AF1E" w14:textId="77777777" w:rsidR="005A01A2" w:rsidRDefault="005A01A2" w:rsidP="00373DDC">
      <w:r>
        <w:continuationSeparator/>
      </w:r>
    </w:p>
  </w:footnote>
  <w:footnote w:id="1">
    <w:p w14:paraId="02A81D43" w14:textId="77777777" w:rsidR="001A550F" w:rsidRPr="006C51AC" w:rsidRDefault="001A550F" w:rsidP="03E1683A">
      <w:pPr>
        <w:pStyle w:val="Testonotaapidipagina"/>
        <w:jc w:val="both"/>
        <w:rPr>
          <w:rFonts w:asciiTheme="minorHAnsi" w:hAnsiTheme="minorHAnsi" w:cstheme="minorBidi"/>
          <w:sz w:val="18"/>
          <w:szCs w:val="18"/>
        </w:rPr>
      </w:pPr>
      <w:r w:rsidRPr="03E1683A">
        <w:rPr>
          <w:rStyle w:val="Rimandonotaapidipagina"/>
          <w:rFonts w:ascii="Calibri" w:eastAsia="Calibri" w:hAnsi="Calibri" w:cs="Calibri"/>
          <w:b/>
          <w:bCs/>
          <w:i/>
          <w:iCs/>
          <w:sz w:val="18"/>
          <w:szCs w:val="18"/>
        </w:rPr>
        <w:footnoteRef/>
      </w:r>
      <w:r w:rsidRPr="03E1683A">
        <w:rPr>
          <w:rFonts w:ascii="Calibri" w:eastAsia="Calibri" w:hAnsi="Calibri" w:cs="Calibri"/>
          <w:b/>
          <w:bCs/>
          <w:i/>
          <w:iCs/>
          <w:sz w:val="18"/>
          <w:szCs w:val="18"/>
        </w:rPr>
        <w:t xml:space="preserve">’art 53, comma 16-ter del </w:t>
      </w:r>
      <w:proofErr w:type="spellStart"/>
      <w:r w:rsidRPr="03E1683A">
        <w:rPr>
          <w:rFonts w:ascii="Calibri" w:eastAsia="Calibri" w:hAnsi="Calibri" w:cs="Calibri"/>
          <w:b/>
          <w:bCs/>
          <w:i/>
          <w:iCs/>
          <w:sz w:val="18"/>
          <w:szCs w:val="18"/>
        </w:rPr>
        <w:t>D.Lgs.</w:t>
      </w:r>
      <w:proofErr w:type="spellEnd"/>
      <w:r w:rsidRPr="03E1683A">
        <w:rPr>
          <w:rFonts w:ascii="Calibri" w:eastAsia="Calibri" w:hAnsi="Calibri" w:cs="Calibri"/>
          <w:b/>
          <w:bCs/>
          <w:i/>
          <w:iCs/>
          <w:sz w:val="18"/>
          <w:szCs w:val="18"/>
        </w:rPr>
        <w:t xml:space="preserve"> n. 165/2001 </w:t>
      </w:r>
      <w:proofErr w:type="spellStart"/>
      <w:proofErr w:type="gramStart"/>
      <w:r w:rsidRPr="03E1683A">
        <w:rPr>
          <w:rFonts w:ascii="Calibri" w:eastAsia="Calibri" w:hAnsi="Calibri" w:cs="Calibri"/>
          <w:b/>
          <w:bCs/>
          <w:i/>
          <w:iCs/>
          <w:sz w:val="18"/>
          <w:szCs w:val="18"/>
        </w:rPr>
        <w:t>ss.mm.ii</w:t>
      </w:r>
      <w:proofErr w:type="spellEnd"/>
      <w:proofErr w:type="gramEnd"/>
      <w:r w:rsidRPr="03E1683A">
        <w:rPr>
          <w:rFonts w:ascii="Calibri" w:eastAsia="Calibri" w:hAnsi="Calibri" w:cs="Calibri"/>
          <w:b/>
          <w:bCs/>
          <w:i/>
          <w:iCs/>
          <w:sz w:val="18"/>
          <w:szCs w:val="18"/>
        </w:rPr>
        <w:t>:</w:t>
      </w:r>
      <w:r w:rsidRPr="03E1683A">
        <w:rPr>
          <w:rFonts w:ascii="Calibri" w:eastAsia="Calibri" w:hAnsi="Calibri" w:cs="Calibri"/>
          <w:sz w:val="18"/>
          <w:szCs w:val="18"/>
        </w:rPr>
        <w:t xml:space="preserve"> I dipendenti che, negli ultimi tre anni di servizio,  hanno esercitato poteri autoritativi o negoziali per conto delle  pubbliche amministrazioni di cui all'articolo 1, comma 2, non possono svolgere, nei tre anni successivi alla  cessazione  del  rapporto  di  pubblico impiego, </w:t>
      </w:r>
      <w:proofErr w:type="spellStart"/>
      <w:r w:rsidRPr="03E1683A">
        <w:rPr>
          <w:rFonts w:ascii="Calibri" w:eastAsia="Calibri" w:hAnsi="Calibri" w:cs="Calibri"/>
          <w:sz w:val="18"/>
          <w:szCs w:val="18"/>
        </w:rPr>
        <w:t>attivita'</w:t>
      </w:r>
      <w:proofErr w:type="spellEnd"/>
      <w:r w:rsidRPr="03E1683A">
        <w:rPr>
          <w:rFonts w:ascii="Calibri" w:eastAsia="Calibri" w:hAnsi="Calibri" w:cs="Calibri"/>
          <w:sz w:val="18"/>
          <w:szCs w:val="18"/>
        </w:rPr>
        <w:t xml:space="preserve">  lavorativa  o  professionale  presso  i  soggetti privati destinatari  </w:t>
      </w:r>
      <w:proofErr w:type="spellStart"/>
      <w:r w:rsidRPr="03E1683A">
        <w:rPr>
          <w:rFonts w:ascii="Calibri" w:eastAsia="Calibri" w:hAnsi="Calibri" w:cs="Calibri"/>
          <w:sz w:val="18"/>
          <w:szCs w:val="18"/>
        </w:rPr>
        <w:t>dell'attivita'</w:t>
      </w:r>
      <w:proofErr w:type="spellEnd"/>
      <w:r w:rsidRPr="03E1683A">
        <w:rPr>
          <w:rFonts w:ascii="Calibri" w:eastAsia="Calibri" w:hAnsi="Calibri" w:cs="Calibri"/>
          <w:sz w:val="18"/>
          <w:szCs w:val="18"/>
        </w:rPr>
        <w:t xml:space="preserve">  della  pubblica  amministrazione svolta attraverso i medesimi  poteri.  </w:t>
      </w:r>
      <w:proofErr w:type="gramStart"/>
      <w:r w:rsidRPr="03E1683A">
        <w:rPr>
          <w:rFonts w:ascii="Calibri" w:eastAsia="Calibri" w:hAnsi="Calibri" w:cs="Calibri"/>
          <w:sz w:val="18"/>
          <w:szCs w:val="18"/>
        </w:rPr>
        <w:t>I  contratti</w:t>
      </w:r>
      <w:proofErr w:type="gramEnd"/>
      <w:r w:rsidRPr="03E1683A">
        <w:rPr>
          <w:rFonts w:ascii="Calibri" w:eastAsia="Calibri" w:hAnsi="Calibri" w:cs="Calibri"/>
          <w:sz w:val="18"/>
          <w:szCs w:val="18"/>
        </w:rPr>
        <w:t xml:space="preserve">  conclusi  e  gli incarichi conferiti in violazione di  quanto  previsto  dal  presente comma sono nulli ed </w:t>
      </w:r>
      <w:proofErr w:type="spellStart"/>
      <w:r w:rsidRPr="03E1683A">
        <w:rPr>
          <w:rFonts w:ascii="Calibri" w:eastAsia="Calibri" w:hAnsi="Calibri" w:cs="Calibri"/>
          <w:sz w:val="18"/>
          <w:szCs w:val="18"/>
        </w:rPr>
        <w:t>e'</w:t>
      </w:r>
      <w:proofErr w:type="spellEnd"/>
      <w:r w:rsidRPr="03E1683A">
        <w:rPr>
          <w:rFonts w:ascii="Calibri" w:eastAsia="Calibri" w:hAnsi="Calibri" w:cs="Calibri"/>
          <w:sz w:val="18"/>
          <w:szCs w:val="18"/>
        </w:rPr>
        <w:t xml:space="preserve"> fatto divieto ai soggetti privati che li hanno conclusi o conferiti di contrattare con le pubbliche  amministrazioni per i successivi tre anni con obbligo di  restituzione  dei  compensi eventualmente percepiti e accertati ad essi riferiti.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CABC7" w14:textId="77777777" w:rsidR="001A550F" w:rsidRDefault="001A550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3C84F654"/>
    <w:name w:val="WW8Num2"/>
    <w:lvl w:ilvl="0">
      <w:start w:val="1"/>
      <w:numFmt w:val="decimal"/>
      <w:lvlText w:val="%1."/>
      <w:lvlJc w:val="left"/>
      <w:pPr>
        <w:tabs>
          <w:tab w:val="num" w:pos="502"/>
        </w:tabs>
        <w:ind w:left="502" w:hanging="360"/>
      </w:pPr>
      <w:rPr>
        <w:rFonts w:asciiTheme="minorHAnsi" w:eastAsia="Calibri" w:hAnsiTheme="minorHAnsi" w:cstheme="minorHAnsi" w:hint="default"/>
        <w:b/>
        <w:strike w:val="0"/>
        <w:dstrike w:val="0"/>
        <w:kern w:val="2"/>
        <w:sz w:val="22"/>
        <w:szCs w:val="22"/>
      </w:rPr>
    </w:lvl>
    <w:lvl w:ilvl="1">
      <w:start w:val="1"/>
      <w:numFmt w:val="lowerLetter"/>
      <w:lvlText w:val="%2)"/>
      <w:lvlJc w:val="left"/>
      <w:pPr>
        <w:tabs>
          <w:tab w:val="num" w:pos="1222"/>
        </w:tabs>
        <w:ind w:left="1222" w:hanging="360"/>
      </w:pPr>
      <w:rPr>
        <w:rFonts w:ascii="Courier New" w:hAnsi="Courier New" w:cs="Courier New" w:hint="default"/>
      </w:rPr>
    </w:lvl>
    <w:lvl w:ilvl="2">
      <w:start w:val="1"/>
      <w:numFmt w:val="lowerRoman"/>
      <w:lvlText w:val="%3."/>
      <w:lvlJc w:val="right"/>
      <w:pPr>
        <w:tabs>
          <w:tab w:val="num" w:pos="1942"/>
        </w:tabs>
        <w:ind w:left="1942" w:hanging="180"/>
      </w:pPr>
      <w:rPr>
        <w:rFonts w:ascii="Wingdings" w:hAnsi="Wingdings" w:cs="Wingdings" w:hint="default"/>
      </w:rPr>
    </w:lvl>
    <w:lvl w:ilvl="3">
      <w:start w:val="1"/>
      <w:numFmt w:val="decimal"/>
      <w:lvlText w:val="%4."/>
      <w:lvlJc w:val="left"/>
      <w:pPr>
        <w:tabs>
          <w:tab w:val="num" w:pos="2662"/>
        </w:tabs>
        <w:ind w:left="2662" w:hanging="360"/>
      </w:pPr>
    </w:lvl>
    <w:lvl w:ilvl="4">
      <w:start w:val="1"/>
      <w:numFmt w:val="lowerLetter"/>
      <w:lvlText w:val="%5."/>
      <w:lvlJc w:val="left"/>
      <w:pPr>
        <w:tabs>
          <w:tab w:val="num" w:pos="3382"/>
        </w:tabs>
        <w:ind w:left="3382" w:hanging="360"/>
      </w:pPr>
    </w:lvl>
    <w:lvl w:ilvl="5">
      <w:start w:val="1"/>
      <w:numFmt w:val="lowerRoman"/>
      <w:lvlText w:val="%6."/>
      <w:lvlJc w:val="right"/>
      <w:pPr>
        <w:tabs>
          <w:tab w:val="num" w:pos="4102"/>
        </w:tabs>
        <w:ind w:left="4102" w:hanging="180"/>
      </w:pPr>
    </w:lvl>
    <w:lvl w:ilvl="6">
      <w:start w:val="1"/>
      <w:numFmt w:val="decimal"/>
      <w:lvlText w:val="%7."/>
      <w:lvlJc w:val="left"/>
      <w:pPr>
        <w:tabs>
          <w:tab w:val="num" w:pos="4822"/>
        </w:tabs>
        <w:ind w:left="4822" w:hanging="360"/>
      </w:pPr>
    </w:lvl>
    <w:lvl w:ilvl="7">
      <w:start w:val="1"/>
      <w:numFmt w:val="lowerLetter"/>
      <w:lvlText w:val="%8."/>
      <w:lvlJc w:val="left"/>
      <w:pPr>
        <w:tabs>
          <w:tab w:val="num" w:pos="5542"/>
        </w:tabs>
        <w:ind w:left="5542" w:hanging="360"/>
      </w:pPr>
    </w:lvl>
    <w:lvl w:ilvl="8">
      <w:start w:val="1"/>
      <w:numFmt w:val="lowerRoman"/>
      <w:lvlText w:val="%9."/>
      <w:lvlJc w:val="right"/>
      <w:pPr>
        <w:tabs>
          <w:tab w:val="num" w:pos="6262"/>
        </w:tabs>
        <w:ind w:left="6262" w:hanging="180"/>
      </w:pPr>
    </w:lvl>
  </w:abstractNum>
  <w:abstractNum w:abstractNumId="1" w15:restartNumberingAfterBreak="0">
    <w:nsid w:val="00000003"/>
    <w:multiLevelType w:val="singleLevel"/>
    <w:tmpl w:val="00000003"/>
    <w:name w:val="WW8Num4"/>
    <w:lvl w:ilvl="0">
      <w:start w:val="1"/>
      <w:numFmt w:val="bullet"/>
      <w:lvlText w:val=""/>
      <w:lvlJc w:val="left"/>
      <w:pPr>
        <w:tabs>
          <w:tab w:val="num" w:pos="0"/>
        </w:tabs>
        <w:ind w:left="720" w:hanging="360"/>
      </w:pPr>
      <w:rPr>
        <w:rFonts w:ascii="Symbol" w:hAnsi="Symbol" w:cs="Symbol" w:hint="default"/>
      </w:rPr>
    </w:lvl>
  </w:abstractNum>
  <w:abstractNum w:abstractNumId="2" w15:restartNumberingAfterBreak="0">
    <w:nsid w:val="1E1425BA"/>
    <w:multiLevelType w:val="hybridMultilevel"/>
    <w:tmpl w:val="027E0456"/>
    <w:lvl w:ilvl="0" w:tplc="5680E89A">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02213A3"/>
    <w:multiLevelType w:val="hybridMultilevel"/>
    <w:tmpl w:val="B4E8CC8E"/>
    <w:lvl w:ilvl="0" w:tplc="1980967E">
      <w:start w:val="1"/>
      <w:numFmt w:val="bullet"/>
      <w:lvlText w:val=""/>
      <w:lvlJc w:val="left"/>
      <w:pPr>
        <w:ind w:left="720" w:hanging="360"/>
      </w:pPr>
      <w:rPr>
        <w:rFonts w:ascii="Symbol" w:hAnsi="Symbol" w:hint="default"/>
      </w:rPr>
    </w:lvl>
    <w:lvl w:ilvl="1" w:tplc="038A37DA">
      <w:start w:val="1"/>
      <w:numFmt w:val="bullet"/>
      <w:lvlText w:val="o"/>
      <w:lvlJc w:val="left"/>
      <w:pPr>
        <w:ind w:left="1440" w:hanging="360"/>
      </w:pPr>
      <w:rPr>
        <w:rFonts w:ascii="Courier New" w:hAnsi="Courier New" w:hint="default"/>
      </w:rPr>
    </w:lvl>
    <w:lvl w:ilvl="2" w:tplc="25664436">
      <w:start w:val="1"/>
      <w:numFmt w:val="bullet"/>
      <w:lvlText w:val=""/>
      <w:lvlJc w:val="left"/>
      <w:pPr>
        <w:ind w:left="2160" w:hanging="360"/>
      </w:pPr>
      <w:rPr>
        <w:rFonts w:ascii="Wingdings" w:hAnsi="Wingdings" w:hint="default"/>
      </w:rPr>
    </w:lvl>
    <w:lvl w:ilvl="3" w:tplc="4894B4EC">
      <w:start w:val="1"/>
      <w:numFmt w:val="bullet"/>
      <w:lvlText w:val=""/>
      <w:lvlJc w:val="left"/>
      <w:pPr>
        <w:ind w:left="2880" w:hanging="360"/>
      </w:pPr>
      <w:rPr>
        <w:rFonts w:ascii="Symbol" w:hAnsi="Symbol" w:hint="default"/>
      </w:rPr>
    </w:lvl>
    <w:lvl w:ilvl="4" w:tplc="475E6188">
      <w:start w:val="1"/>
      <w:numFmt w:val="bullet"/>
      <w:lvlText w:val="o"/>
      <w:lvlJc w:val="left"/>
      <w:pPr>
        <w:ind w:left="3600" w:hanging="360"/>
      </w:pPr>
      <w:rPr>
        <w:rFonts w:ascii="Courier New" w:hAnsi="Courier New" w:hint="default"/>
      </w:rPr>
    </w:lvl>
    <w:lvl w:ilvl="5" w:tplc="2F60E9BE">
      <w:start w:val="1"/>
      <w:numFmt w:val="bullet"/>
      <w:lvlText w:val=""/>
      <w:lvlJc w:val="left"/>
      <w:pPr>
        <w:ind w:left="4320" w:hanging="360"/>
      </w:pPr>
      <w:rPr>
        <w:rFonts w:ascii="Wingdings" w:hAnsi="Wingdings" w:hint="default"/>
      </w:rPr>
    </w:lvl>
    <w:lvl w:ilvl="6" w:tplc="DDF6D2D8">
      <w:start w:val="1"/>
      <w:numFmt w:val="bullet"/>
      <w:lvlText w:val=""/>
      <w:lvlJc w:val="left"/>
      <w:pPr>
        <w:ind w:left="5040" w:hanging="360"/>
      </w:pPr>
      <w:rPr>
        <w:rFonts w:ascii="Symbol" w:hAnsi="Symbol" w:hint="default"/>
      </w:rPr>
    </w:lvl>
    <w:lvl w:ilvl="7" w:tplc="5882FCDE">
      <w:start w:val="1"/>
      <w:numFmt w:val="bullet"/>
      <w:lvlText w:val="o"/>
      <w:lvlJc w:val="left"/>
      <w:pPr>
        <w:ind w:left="5760" w:hanging="360"/>
      </w:pPr>
      <w:rPr>
        <w:rFonts w:ascii="Courier New" w:hAnsi="Courier New" w:hint="default"/>
      </w:rPr>
    </w:lvl>
    <w:lvl w:ilvl="8" w:tplc="720CA678">
      <w:start w:val="1"/>
      <w:numFmt w:val="bullet"/>
      <w:lvlText w:val=""/>
      <w:lvlJc w:val="left"/>
      <w:pPr>
        <w:ind w:left="6480" w:hanging="360"/>
      </w:pPr>
      <w:rPr>
        <w:rFonts w:ascii="Wingdings" w:hAnsi="Wingdings" w:hint="default"/>
      </w:rPr>
    </w:lvl>
  </w:abstractNum>
  <w:abstractNum w:abstractNumId="4" w15:restartNumberingAfterBreak="0">
    <w:nsid w:val="230E7760"/>
    <w:multiLevelType w:val="hybridMultilevel"/>
    <w:tmpl w:val="DD40654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C532EBE"/>
    <w:multiLevelType w:val="hybridMultilevel"/>
    <w:tmpl w:val="F828D9AA"/>
    <w:lvl w:ilvl="0" w:tplc="00000002">
      <w:start w:val="1"/>
      <w:numFmt w:val="decimal"/>
      <w:lvlText w:val="%1)"/>
      <w:lvlJc w:val="left"/>
      <w:pPr>
        <w:tabs>
          <w:tab w:val="num" w:pos="709"/>
        </w:tabs>
        <w:ind w:left="360" w:hanging="360"/>
      </w:pPr>
      <w:rPr>
        <w:rFonts w:ascii="Times New Roman" w:hAnsi="Times New Roman" w:cs="Times New Roman" w:hint="default"/>
        <w:b/>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4B25FE3"/>
    <w:multiLevelType w:val="hybridMultilevel"/>
    <w:tmpl w:val="19507FA8"/>
    <w:lvl w:ilvl="0" w:tplc="04100001">
      <w:start w:val="1"/>
      <w:numFmt w:val="bullet"/>
      <w:lvlText w:val=""/>
      <w:lvlJc w:val="left"/>
      <w:pPr>
        <w:ind w:left="720" w:hanging="360"/>
      </w:pPr>
      <w:rPr>
        <w:rFonts w:ascii="Symbol" w:hAnsi="Symbol" w:hint="default"/>
      </w:rPr>
    </w:lvl>
    <w:lvl w:ilvl="1" w:tplc="0FA8F718">
      <w:numFmt w:val="bullet"/>
      <w:lvlText w:val="•"/>
      <w:lvlJc w:val="left"/>
      <w:pPr>
        <w:ind w:left="1440" w:hanging="360"/>
      </w:pPr>
      <w:rPr>
        <w:rFonts w:ascii="MS Gothic" w:eastAsia="MS Gothic" w:hAnsi="MS Gothic" w:cs="MS Gothic" w:hint="eastAsia"/>
        <w:sz w:val="23"/>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99A808B"/>
    <w:multiLevelType w:val="hybridMultilevel"/>
    <w:tmpl w:val="DEB43258"/>
    <w:lvl w:ilvl="0" w:tplc="BBCC115C">
      <w:start w:val="1"/>
      <w:numFmt w:val="bullet"/>
      <w:lvlText w:val=""/>
      <w:lvlJc w:val="left"/>
      <w:pPr>
        <w:ind w:left="720" w:hanging="360"/>
      </w:pPr>
      <w:rPr>
        <w:rFonts w:ascii="Symbol" w:hAnsi="Symbol" w:hint="default"/>
      </w:rPr>
    </w:lvl>
    <w:lvl w:ilvl="1" w:tplc="61628592">
      <w:start w:val="1"/>
      <w:numFmt w:val="bullet"/>
      <w:lvlText w:val="o"/>
      <w:lvlJc w:val="left"/>
      <w:pPr>
        <w:ind w:left="1440" w:hanging="360"/>
      </w:pPr>
      <w:rPr>
        <w:rFonts w:ascii="Courier New" w:hAnsi="Courier New" w:hint="default"/>
      </w:rPr>
    </w:lvl>
    <w:lvl w:ilvl="2" w:tplc="92AC57EE">
      <w:start w:val="1"/>
      <w:numFmt w:val="bullet"/>
      <w:lvlText w:val=""/>
      <w:lvlJc w:val="left"/>
      <w:pPr>
        <w:ind w:left="2160" w:hanging="360"/>
      </w:pPr>
      <w:rPr>
        <w:rFonts w:ascii="Wingdings" w:hAnsi="Wingdings" w:hint="default"/>
      </w:rPr>
    </w:lvl>
    <w:lvl w:ilvl="3" w:tplc="9F3093E0">
      <w:start w:val="1"/>
      <w:numFmt w:val="bullet"/>
      <w:lvlText w:val=""/>
      <w:lvlJc w:val="left"/>
      <w:pPr>
        <w:ind w:left="2880" w:hanging="360"/>
      </w:pPr>
      <w:rPr>
        <w:rFonts w:ascii="Symbol" w:hAnsi="Symbol" w:hint="default"/>
      </w:rPr>
    </w:lvl>
    <w:lvl w:ilvl="4" w:tplc="9E1045A2">
      <w:start w:val="1"/>
      <w:numFmt w:val="bullet"/>
      <w:lvlText w:val="o"/>
      <w:lvlJc w:val="left"/>
      <w:pPr>
        <w:ind w:left="3600" w:hanging="360"/>
      </w:pPr>
      <w:rPr>
        <w:rFonts w:ascii="Courier New" w:hAnsi="Courier New" w:hint="default"/>
      </w:rPr>
    </w:lvl>
    <w:lvl w:ilvl="5" w:tplc="E9E0F226">
      <w:start w:val="1"/>
      <w:numFmt w:val="bullet"/>
      <w:lvlText w:val=""/>
      <w:lvlJc w:val="left"/>
      <w:pPr>
        <w:ind w:left="4320" w:hanging="360"/>
      </w:pPr>
      <w:rPr>
        <w:rFonts w:ascii="Wingdings" w:hAnsi="Wingdings" w:hint="default"/>
      </w:rPr>
    </w:lvl>
    <w:lvl w:ilvl="6" w:tplc="5B9A87E0">
      <w:start w:val="1"/>
      <w:numFmt w:val="bullet"/>
      <w:lvlText w:val=""/>
      <w:lvlJc w:val="left"/>
      <w:pPr>
        <w:ind w:left="5040" w:hanging="360"/>
      </w:pPr>
      <w:rPr>
        <w:rFonts w:ascii="Symbol" w:hAnsi="Symbol" w:hint="default"/>
      </w:rPr>
    </w:lvl>
    <w:lvl w:ilvl="7" w:tplc="16ECDB42">
      <w:start w:val="1"/>
      <w:numFmt w:val="bullet"/>
      <w:lvlText w:val="o"/>
      <w:lvlJc w:val="left"/>
      <w:pPr>
        <w:ind w:left="5760" w:hanging="360"/>
      </w:pPr>
      <w:rPr>
        <w:rFonts w:ascii="Courier New" w:hAnsi="Courier New" w:hint="default"/>
      </w:rPr>
    </w:lvl>
    <w:lvl w:ilvl="8" w:tplc="26FAD15A">
      <w:start w:val="1"/>
      <w:numFmt w:val="bullet"/>
      <w:lvlText w:val=""/>
      <w:lvlJc w:val="left"/>
      <w:pPr>
        <w:ind w:left="6480" w:hanging="360"/>
      </w:pPr>
      <w:rPr>
        <w:rFonts w:ascii="Wingdings" w:hAnsi="Wingdings" w:hint="default"/>
      </w:rPr>
    </w:lvl>
  </w:abstractNum>
  <w:abstractNum w:abstractNumId="8" w15:restartNumberingAfterBreak="0">
    <w:nsid w:val="4EC8183E"/>
    <w:multiLevelType w:val="hybridMultilevel"/>
    <w:tmpl w:val="8E06FC6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75510227"/>
    <w:multiLevelType w:val="hybridMultilevel"/>
    <w:tmpl w:val="74B01A96"/>
    <w:lvl w:ilvl="0" w:tplc="04100001">
      <w:start w:val="1"/>
      <w:numFmt w:val="bullet"/>
      <w:lvlText w:val=""/>
      <w:lvlJc w:val="left"/>
      <w:pPr>
        <w:ind w:left="644" w:hanging="360"/>
      </w:pPr>
      <w:rPr>
        <w:rFonts w:ascii="Symbol" w:hAnsi="Symbol"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0" w15:restartNumberingAfterBreak="0">
    <w:nsid w:val="772461F7"/>
    <w:multiLevelType w:val="hybridMultilevel"/>
    <w:tmpl w:val="4510DE6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348025569">
    <w:abstractNumId w:val="3"/>
  </w:num>
  <w:num w:numId="2" w16cid:durableId="2045785707">
    <w:abstractNumId w:val="7"/>
  </w:num>
  <w:num w:numId="3" w16cid:durableId="1796558625">
    <w:abstractNumId w:val="5"/>
  </w:num>
  <w:num w:numId="4" w16cid:durableId="2076927429">
    <w:abstractNumId w:val="0"/>
  </w:num>
  <w:num w:numId="5" w16cid:durableId="510147284">
    <w:abstractNumId w:val="10"/>
  </w:num>
  <w:num w:numId="6" w16cid:durableId="1524173633">
    <w:abstractNumId w:val="2"/>
  </w:num>
  <w:num w:numId="7" w16cid:durableId="754060590">
    <w:abstractNumId w:val="9"/>
  </w:num>
  <w:num w:numId="8" w16cid:durableId="831871189">
    <w:abstractNumId w:val="6"/>
  </w:num>
  <w:num w:numId="9" w16cid:durableId="445196195">
    <w:abstractNumId w:val="4"/>
  </w:num>
  <w:num w:numId="10" w16cid:durableId="184057371">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284"/>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4CE2"/>
    <w:rsid w:val="0001102C"/>
    <w:rsid w:val="000132D6"/>
    <w:rsid w:val="000276D5"/>
    <w:rsid w:val="000321B1"/>
    <w:rsid w:val="00034AD6"/>
    <w:rsid w:val="00052760"/>
    <w:rsid w:val="0005555E"/>
    <w:rsid w:val="000600BF"/>
    <w:rsid w:val="0006108B"/>
    <w:rsid w:val="00061FDF"/>
    <w:rsid w:val="00066A13"/>
    <w:rsid w:val="00073DE9"/>
    <w:rsid w:val="000762CE"/>
    <w:rsid w:val="00085459"/>
    <w:rsid w:val="00095ADF"/>
    <w:rsid w:val="000B42E1"/>
    <w:rsid w:val="000B7727"/>
    <w:rsid w:val="000B7E6B"/>
    <w:rsid w:val="000C0B59"/>
    <w:rsid w:val="000C3365"/>
    <w:rsid w:val="000C5C37"/>
    <w:rsid w:val="000D5F4A"/>
    <w:rsid w:val="000E31DA"/>
    <w:rsid w:val="000E4256"/>
    <w:rsid w:val="000E51A0"/>
    <w:rsid w:val="000E6527"/>
    <w:rsid w:val="000E6939"/>
    <w:rsid w:val="000F1407"/>
    <w:rsid w:val="000F2202"/>
    <w:rsid w:val="0010563B"/>
    <w:rsid w:val="001058C6"/>
    <w:rsid w:val="00112EED"/>
    <w:rsid w:val="00114C80"/>
    <w:rsid w:val="0011750F"/>
    <w:rsid w:val="001319CC"/>
    <w:rsid w:val="00133E7C"/>
    <w:rsid w:val="001410E4"/>
    <w:rsid w:val="0014279A"/>
    <w:rsid w:val="00142932"/>
    <w:rsid w:val="0014479A"/>
    <w:rsid w:val="0014545E"/>
    <w:rsid w:val="00152B71"/>
    <w:rsid w:val="00153B0D"/>
    <w:rsid w:val="00156222"/>
    <w:rsid w:val="00157416"/>
    <w:rsid w:val="00164382"/>
    <w:rsid w:val="00166609"/>
    <w:rsid w:val="00174E8E"/>
    <w:rsid w:val="00176CF4"/>
    <w:rsid w:val="00181B65"/>
    <w:rsid w:val="00190994"/>
    <w:rsid w:val="00193747"/>
    <w:rsid w:val="001A3840"/>
    <w:rsid w:val="001A550F"/>
    <w:rsid w:val="001B4675"/>
    <w:rsid w:val="001B7216"/>
    <w:rsid w:val="001B73F0"/>
    <w:rsid w:val="001C0079"/>
    <w:rsid w:val="001C473C"/>
    <w:rsid w:val="001D1C66"/>
    <w:rsid w:val="001D25FA"/>
    <w:rsid w:val="001D276C"/>
    <w:rsid w:val="001D37C8"/>
    <w:rsid w:val="001D43E2"/>
    <w:rsid w:val="001E1B95"/>
    <w:rsid w:val="001E26D0"/>
    <w:rsid w:val="001E535E"/>
    <w:rsid w:val="001E60CC"/>
    <w:rsid w:val="001F0370"/>
    <w:rsid w:val="001F0974"/>
    <w:rsid w:val="001F0B13"/>
    <w:rsid w:val="001F0B2A"/>
    <w:rsid w:val="001F4809"/>
    <w:rsid w:val="00213CBA"/>
    <w:rsid w:val="002200C1"/>
    <w:rsid w:val="00226DFA"/>
    <w:rsid w:val="00234528"/>
    <w:rsid w:val="00235AA6"/>
    <w:rsid w:val="00240AA1"/>
    <w:rsid w:val="002427A1"/>
    <w:rsid w:val="002465C5"/>
    <w:rsid w:val="00253789"/>
    <w:rsid w:val="00254BD2"/>
    <w:rsid w:val="00255E5F"/>
    <w:rsid w:val="00261E26"/>
    <w:rsid w:val="00261F37"/>
    <w:rsid w:val="0026626C"/>
    <w:rsid w:val="0027252D"/>
    <w:rsid w:val="00274585"/>
    <w:rsid w:val="00276634"/>
    <w:rsid w:val="002768F7"/>
    <w:rsid w:val="00276C15"/>
    <w:rsid w:val="00282E6F"/>
    <w:rsid w:val="002879E3"/>
    <w:rsid w:val="002925C1"/>
    <w:rsid w:val="002A0EEB"/>
    <w:rsid w:val="002A3787"/>
    <w:rsid w:val="002A79DD"/>
    <w:rsid w:val="002B2DBB"/>
    <w:rsid w:val="002B40CF"/>
    <w:rsid w:val="002C02FF"/>
    <w:rsid w:val="002C56C9"/>
    <w:rsid w:val="002D465D"/>
    <w:rsid w:val="002D5D33"/>
    <w:rsid w:val="002D7D2A"/>
    <w:rsid w:val="002E170F"/>
    <w:rsid w:val="003117CF"/>
    <w:rsid w:val="00322686"/>
    <w:rsid w:val="00323A70"/>
    <w:rsid w:val="00324B60"/>
    <w:rsid w:val="00332685"/>
    <w:rsid w:val="003409C9"/>
    <w:rsid w:val="0034639D"/>
    <w:rsid w:val="0035357A"/>
    <w:rsid w:val="003644AA"/>
    <w:rsid w:val="003679C6"/>
    <w:rsid w:val="0037186E"/>
    <w:rsid w:val="00373DDC"/>
    <w:rsid w:val="003837E1"/>
    <w:rsid w:val="003A5132"/>
    <w:rsid w:val="003B78C7"/>
    <w:rsid w:val="003C32EC"/>
    <w:rsid w:val="003C496A"/>
    <w:rsid w:val="003C4B88"/>
    <w:rsid w:val="003C5A8F"/>
    <w:rsid w:val="003D1EBC"/>
    <w:rsid w:val="003D3AB7"/>
    <w:rsid w:val="003D79E4"/>
    <w:rsid w:val="003E52B7"/>
    <w:rsid w:val="003F5594"/>
    <w:rsid w:val="003F5634"/>
    <w:rsid w:val="004007D3"/>
    <w:rsid w:val="004053CF"/>
    <w:rsid w:val="00406FF5"/>
    <w:rsid w:val="004145F1"/>
    <w:rsid w:val="0041679F"/>
    <w:rsid w:val="004212BF"/>
    <w:rsid w:val="00425435"/>
    <w:rsid w:val="00425811"/>
    <w:rsid w:val="00425848"/>
    <w:rsid w:val="00431533"/>
    <w:rsid w:val="00436674"/>
    <w:rsid w:val="00452B2A"/>
    <w:rsid w:val="004539BD"/>
    <w:rsid w:val="00455CDA"/>
    <w:rsid w:val="004622F0"/>
    <w:rsid w:val="004676CB"/>
    <w:rsid w:val="004713DC"/>
    <w:rsid w:val="0047184A"/>
    <w:rsid w:val="004725A8"/>
    <w:rsid w:val="00482152"/>
    <w:rsid w:val="00484FCF"/>
    <w:rsid w:val="004879D6"/>
    <w:rsid w:val="0049083A"/>
    <w:rsid w:val="0049182E"/>
    <w:rsid w:val="00495F3F"/>
    <w:rsid w:val="0049605A"/>
    <w:rsid w:val="004A4AD3"/>
    <w:rsid w:val="004A6906"/>
    <w:rsid w:val="004B373E"/>
    <w:rsid w:val="004C0458"/>
    <w:rsid w:val="004C59CD"/>
    <w:rsid w:val="004D1633"/>
    <w:rsid w:val="004E6661"/>
    <w:rsid w:val="004E79E2"/>
    <w:rsid w:val="004F29FC"/>
    <w:rsid w:val="004F551B"/>
    <w:rsid w:val="005026EA"/>
    <w:rsid w:val="005033AE"/>
    <w:rsid w:val="00504B92"/>
    <w:rsid w:val="00507B84"/>
    <w:rsid w:val="00511147"/>
    <w:rsid w:val="00513397"/>
    <w:rsid w:val="00535294"/>
    <w:rsid w:val="00541ADD"/>
    <w:rsid w:val="00553786"/>
    <w:rsid w:val="00557E9C"/>
    <w:rsid w:val="00561C75"/>
    <w:rsid w:val="00562E52"/>
    <w:rsid w:val="00564CE2"/>
    <w:rsid w:val="0057237E"/>
    <w:rsid w:val="00575321"/>
    <w:rsid w:val="00576E72"/>
    <w:rsid w:val="00577035"/>
    <w:rsid w:val="00582FFA"/>
    <w:rsid w:val="00583E17"/>
    <w:rsid w:val="00585D9F"/>
    <w:rsid w:val="00590A96"/>
    <w:rsid w:val="005924CA"/>
    <w:rsid w:val="005A01A2"/>
    <w:rsid w:val="005A7BD1"/>
    <w:rsid w:val="005B2349"/>
    <w:rsid w:val="005B44B5"/>
    <w:rsid w:val="005B563B"/>
    <w:rsid w:val="005C54EB"/>
    <w:rsid w:val="005C5E12"/>
    <w:rsid w:val="005C743A"/>
    <w:rsid w:val="005D3FA1"/>
    <w:rsid w:val="005D3FC1"/>
    <w:rsid w:val="005D63A8"/>
    <w:rsid w:val="005D66F0"/>
    <w:rsid w:val="005E33C3"/>
    <w:rsid w:val="005E5685"/>
    <w:rsid w:val="005F35C2"/>
    <w:rsid w:val="00606723"/>
    <w:rsid w:val="00606737"/>
    <w:rsid w:val="00607428"/>
    <w:rsid w:val="00610888"/>
    <w:rsid w:val="00614FC6"/>
    <w:rsid w:val="00615469"/>
    <w:rsid w:val="0062161B"/>
    <w:rsid w:val="00622292"/>
    <w:rsid w:val="00625C8F"/>
    <w:rsid w:val="00630A18"/>
    <w:rsid w:val="00630A74"/>
    <w:rsid w:val="00631830"/>
    <w:rsid w:val="0064209A"/>
    <w:rsid w:val="00643EAF"/>
    <w:rsid w:val="00647C81"/>
    <w:rsid w:val="00654C99"/>
    <w:rsid w:val="00654CED"/>
    <w:rsid w:val="00656D3A"/>
    <w:rsid w:val="00656F5A"/>
    <w:rsid w:val="00667B49"/>
    <w:rsid w:val="00672DA4"/>
    <w:rsid w:val="006757DA"/>
    <w:rsid w:val="00684619"/>
    <w:rsid w:val="00685C00"/>
    <w:rsid w:val="006A0F2A"/>
    <w:rsid w:val="006A7D8F"/>
    <w:rsid w:val="006B387D"/>
    <w:rsid w:val="006B5B23"/>
    <w:rsid w:val="006B75AD"/>
    <w:rsid w:val="006C037E"/>
    <w:rsid w:val="006C5EA4"/>
    <w:rsid w:val="006C6BC6"/>
    <w:rsid w:val="006D2F55"/>
    <w:rsid w:val="006D446B"/>
    <w:rsid w:val="006E6B8D"/>
    <w:rsid w:val="00701122"/>
    <w:rsid w:val="00706F8C"/>
    <w:rsid w:val="007119F4"/>
    <w:rsid w:val="00714290"/>
    <w:rsid w:val="00715002"/>
    <w:rsid w:val="0072187E"/>
    <w:rsid w:val="00732629"/>
    <w:rsid w:val="00735D52"/>
    <w:rsid w:val="00745236"/>
    <w:rsid w:val="00753E62"/>
    <w:rsid w:val="00754592"/>
    <w:rsid w:val="00755A74"/>
    <w:rsid w:val="00755D40"/>
    <w:rsid w:val="007654DF"/>
    <w:rsid w:val="007728CF"/>
    <w:rsid w:val="00794A2B"/>
    <w:rsid w:val="00794B90"/>
    <w:rsid w:val="00797180"/>
    <w:rsid w:val="007A5EBA"/>
    <w:rsid w:val="007A7961"/>
    <w:rsid w:val="007D3A02"/>
    <w:rsid w:val="007D3C9F"/>
    <w:rsid w:val="007D68C9"/>
    <w:rsid w:val="00817669"/>
    <w:rsid w:val="00826996"/>
    <w:rsid w:val="0083094F"/>
    <w:rsid w:val="00831105"/>
    <w:rsid w:val="0083122D"/>
    <w:rsid w:val="0083366F"/>
    <w:rsid w:val="00837FDB"/>
    <w:rsid w:val="00840351"/>
    <w:rsid w:val="00851902"/>
    <w:rsid w:val="00852FCB"/>
    <w:rsid w:val="00862696"/>
    <w:rsid w:val="0087108F"/>
    <w:rsid w:val="00872241"/>
    <w:rsid w:val="0087522C"/>
    <w:rsid w:val="00875568"/>
    <w:rsid w:val="00876AB1"/>
    <w:rsid w:val="00882736"/>
    <w:rsid w:val="00886BD3"/>
    <w:rsid w:val="00890D96"/>
    <w:rsid w:val="008914DB"/>
    <w:rsid w:val="00894A91"/>
    <w:rsid w:val="008951E9"/>
    <w:rsid w:val="008969A9"/>
    <w:rsid w:val="008A0859"/>
    <w:rsid w:val="008A61A6"/>
    <w:rsid w:val="008A70DC"/>
    <w:rsid w:val="008B1040"/>
    <w:rsid w:val="008B2102"/>
    <w:rsid w:val="008C2005"/>
    <w:rsid w:val="008D4FB4"/>
    <w:rsid w:val="008D679F"/>
    <w:rsid w:val="008D6FF1"/>
    <w:rsid w:val="008E15EF"/>
    <w:rsid w:val="008E3793"/>
    <w:rsid w:val="008F066B"/>
    <w:rsid w:val="008F07D8"/>
    <w:rsid w:val="008F6614"/>
    <w:rsid w:val="008F67AD"/>
    <w:rsid w:val="00901FD0"/>
    <w:rsid w:val="00902CA8"/>
    <w:rsid w:val="009031C7"/>
    <w:rsid w:val="00905713"/>
    <w:rsid w:val="009078CD"/>
    <w:rsid w:val="00914CCD"/>
    <w:rsid w:val="00927AFD"/>
    <w:rsid w:val="00935B79"/>
    <w:rsid w:val="00946F7C"/>
    <w:rsid w:val="00957545"/>
    <w:rsid w:val="00963492"/>
    <w:rsid w:val="009637E5"/>
    <w:rsid w:val="00966A7F"/>
    <w:rsid w:val="009670B7"/>
    <w:rsid w:val="00967A11"/>
    <w:rsid w:val="00975335"/>
    <w:rsid w:val="00975CE1"/>
    <w:rsid w:val="009804AE"/>
    <w:rsid w:val="00982BA9"/>
    <w:rsid w:val="00986412"/>
    <w:rsid w:val="00997939"/>
    <w:rsid w:val="009A645F"/>
    <w:rsid w:val="009A6498"/>
    <w:rsid w:val="009B15B7"/>
    <w:rsid w:val="009B4AEC"/>
    <w:rsid w:val="009B5657"/>
    <w:rsid w:val="009B5CA8"/>
    <w:rsid w:val="009C5ADA"/>
    <w:rsid w:val="009C5B1E"/>
    <w:rsid w:val="009D3C99"/>
    <w:rsid w:val="009D6F1E"/>
    <w:rsid w:val="009F21FE"/>
    <w:rsid w:val="009F386D"/>
    <w:rsid w:val="009F4DBA"/>
    <w:rsid w:val="009F7AA2"/>
    <w:rsid w:val="00A03E64"/>
    <w:rsid w:val="00A04430"/>
    <w:rsid w:val="00A06B2E"/>
    <w:rsid w:val="00A074A9"/>
    <w:rsid w:val="00A077C1"/>
    <w:rsid w:val="00A156B2"/>
    <w:rsid w:val="00A22817"/>
    <w:rsid w:val="00A231FE"/>
    <w:rsid w:val="00A31C8E"/>
    <w:rsid w:val="00A32F02"/>
    <w:rsid w:val="00A32F37"/>
    <w:rsid w:val="00A35F14"/>
    <w:rsid w:val="00A42686"/>
    <w:rsid w:val="00A43CF9"/>
    <w:rsid w:val="00A44313"/>
    <w:rsid w:val="00A720E9"/>
    <w:rsid w:val="00A74A31"/>
    <w:rsid w:val="00A752B1"/>
    <w:rsid w:val="00A82379"/>
    <w:rsid w:val="00A84147"/>
    <w:rsid w:val="00A910D4"/>
    <w:rsid w:val="00A9118C"/>
    <w:rsid w:val="00A9560E"/>
    <w:rsid w:val="00A95E1B"/>
    <w:rsid w:val="00AA08FA"/>
    <w:rsid w:val="00AA623A"/>
    <w:rsid w:val="00AA6282"/>
    <w:rsid w:val="00AC6F15"/>
    <w:rsid w:val="00AD2A80"/>
    <w:rsid w:val="00AD5940"/>
    <w:rsid w:val="00AE52BA"/>
    <w:rsid w:val="00AF2B6F"/>
    <w:rsid w:val="00AF6478"/>
    <w:rsid w:val="00AF67A3"/>
    <w:rsid w:val="00B02045"/>
    <w:rsid w:val="00B04147"/>
    <w:rsid w:val="00B0706C"/>
    <w:rsid w:val="00B120EB"/>
    <w:rsid w:val="00B2225B"/>
    <w:rsid w:val="00B31E92"/>
    <w:rsid w:val="00B36A79"/>
    <w:rsid w:val="00B372A9"/>
    <w:rsid w:val="00B45941"/>
    <w:rsid w:val="00B6465C"/>
    <w:rsid w:val="00B64F80"/>
    <w:rsid w:val="00B832F6"/>
    <w:rsid w:val="00B87BA1"/>
    <w:rsid w:val="00B90B48"/>
    <w:rsid w:val="00B976DD"/>
    <w:rsid w:val="00BA0C53"/>
    <w:rsid w:val="00BC019C"/>
    <w:rsid w:val="00BC5753"/>
    <w:rsid w:val="00BD3A83"/>
    <w:rsid w:val="00BD4793"/>
    <w:rsid w:val="00BD60E8"/>
    <w:rsid w:val="00BE33AC"/>
    <w:rsid w:val="00BF526A"/>
    <w:rsid w:val="00C0507A"/>
    <w:rsid w:val="00C14D1B"/>
    <w:rsid w:val="00C16916"/>
    <w:rsid w:val="00C246AC"/>
    <w:rsid w:val="00C2713E"/>
    <w:rsid w:val="00C27E21"/>
    <w:rsid w:val="00C37178"/>
    <w:rsid w:val="00C429B0"/>
    <w:rsid w:val="00C44974"/>
    <w:rsid w:val="00C463FA"/>
    <w:rsid w:val="00C54830"/>
    <w:rsid w:val="00C67A12"/>
    <w:rsid w:val="00C74177"/>
    <w:rsid w:val="00C74A11"/>
    <w:rsid w:val="00C865F1"/>
    <w:rsid w:val="00C86C47"/>
    <w:rsid w:val="00C9015A"/>
    <w:rsid w:val="00C91FD6"/>
    <w:rsid w:val="00C95341"/>
    <w:rsid w:val="00CB7587"/>
    <w:rsid w:val="00CC2A98"/>
    <w:rsid w:val="00CC6125"/>
    <w:rsid w:val="00CD0356"/>
    <w:rsid w:val="00CD5432"/>
    <w:rsid w:val="00CD5A12"/>
    <w:rsid w:val="00CE7ADF"/>
    <w:rsid w:val="00CF1106"/>
    <w:rsid w:val="00CF1A5A"/>
    <w:rsid w:val="00CF68D0"/>
    <w:rsid w:val="00CF7D85"/>
    <w:rsid w:val="00D0314D"/>
    <w:rsid w:val="00D032F6"/>
    <w:rsid w:val="00D11273"/>
    <w:rsid w:val="00D118DF"/>
    <w:rsid w:val="00D12122"/>
    <w:rsid w:val="00D148D2"/>
    <w:rsid w:val="00D2335F"/>
    <w:rsid w:val="00D261CD"/>
    <w:rsid w:val="00D2727A"/>
    <w:rsid w:val="00D34D16"/>
    <w:rsid w:val="00D44EDF"/>
    <w:rsid w:val="00D50FE9"/>
    <w:rsid w:val="00D603A4"/>
    <w:rsid w:val="00D60B7C"/>
    <w:rsid w:val="00D63295"/>
    <w:rsid w:val="00D710ED"/>
    <w:rsid w:val="00D74F35"/>
    <w:rsid w:val="00D75376"/>
    <w:rsid w:val="00D80E47"/>
    <w:rsid w:val="00D85B23"/>
    <w:rsid w:val="00D91B17"/>
    <w:rsid w:val="00D9394C"/>
    <w:rsid w:val="00D94650"/>
    <w:rsid w:val="00D96DB9"/>
    <w:rsid w:val="00DA395F"/>
    <w:rsid w:val="00DB71F1"/>
    <w:rsid w:val="00DC1E02"/>
    <w:rsid w:val="00DC36BE"/>
    <w:rsid w:val="00DD14E1"/>
    <w:rsid w:val="00DF2F0D"/>
    <w:rsid w:val="00E0420C"/>
    <w:rsid w:val="00E04D44"/>
    <w:rsid w:val="00E14DF3"/>
    <w:rsid w:val="00E227F1"/>
    <w:rsid w:val="00E25DCC"/>
    <w:rsid w:val="00E33A61"/>
    <w:rsid w:val="00E34781"/>
    <w:rsid w:val="00E361E5"/>
    <w:rsid w:val="00E5397A"/>
    <w:rsid w:val="00E55669"/>
    <w:rsid w:val="00E6046F"/>
    <w:rsid w:val="00E61778"/>
    <w:rsid w:val="00E65925"/>
    <w:rsid w:val="00E721A1"/>
    <w:rsid w:val="00E906C2"/>
    <w:rsid w:val="00EA2CBE"/>
    <w:rsid w:val="00EA50CE"/>
    <w:rsid w:val="00EA7460"/>
    <w:rsid w:val="00EA7ED6"/>
    <w:rsid w:val="00EB479D"/>
    <w:rsid w:val="00EB6363"/>
    <w:rsid w:val="00ED0E6A"/>
    <w:rsid w:val="00ED1003"/>
    <w:rsid w:val="00ED43D3"/>
    <w:rsid w:val="00EE18D6"/>
    <w:rsid w:val="00EE7F72"/>
    <w:rsid w:val="00EF1BF4"/>
    <w:rsid w:val="00EF2EF6"/>
    <w:rsid w:val="00F10A5E"/>
    <w:rsid w:val="00F10C44"/>
    <w:rsid w:val="00F1266A"/>
    <w:rsid w:val="00F14BF7"/>
    <w:rsid w:val="00F169B9"/>
    <w:rsid w:val="00F21A63"/>
    <w:rsid w:val="00F23995"/>
    <w:rsid w:val="00F44A5E"/>
    <w:rsid w:val="00F55FF5"/>
    <w:rsid w:val="00F57836"/>
    <w:rsid w:val="00F632E0"/>
    <w:rsid w:val="00F64A2E"/>
    <w:rsid w:val="00F707B4"/>
    <w:rsid w:val="00F7426A"/>
    <w:rsid w:val="00F80E99"/>
    <w:rsid w:val="00F82092"/>
    <w:rsid w:val="00F86F03"/>
    <w:rsid w:val="00F91C4C"/>
    <w:rsid w:val="00F92152"/>
    <w:rsid w:val="00F92DB9"/>
    <w:rsid w:val="00F95208"/>
    <w:rsid w:val="00FA20EA"/>
    <w:rsid w:val="00FB5245"/>
    <w:rsid w:val="00FB6F20"/>
    <w:rsid w:val="00FC0995"/>
    <w:rsid w:val="00FC1043"/>
    <w:rsid w:val="00FC1CDF"/>
    <w:rsid w:val="00FC47B9"/>
    <w:rsid w:val="00FC5F33"/>
    <w:rsid w:val="00FC743E"/>
    <w:rsid w:val="00FC7EA0"/>
    <w:rsid w:val="00FD0F60"/>
    <w:rsid w:val="00FD2552"/>
    <w:rsid w:val="00FD3279"/>
    <w:rsid w:val="00FD333E"/>
    <w:rsid w:val="00FD5F64"/>
    <w:rsid w:val="00FD6233"/>
    <w:rsid w:val="00FE2A26"/>
    <w:rsid w:val="00FE53E4"/>
    <w:rsid w:val="00FF1B6F"/>
    <w:rsid w:val="00FF1FAB"/>
    <w:rsid w:val="00FF654B"/>
    <w:rsid w:val="014A83F0"/>
    <w:rsid w:val="015D59EA"/>
    <w:rsid w:val="01B6E8BB"/>
    <w:rsid w:val="01D7343A"/>
    <w:rsid w:val="01DE73DD"/>
    <w:rsid w:val="020EE4DA"/>
    <w:rsid w:val="0222677A"/>
    <w:rsid w:val="033DEC60"/>
    <w:rsid w:val="036BE179"/>
    <w:rsid w:val="03E1683A"/>
    <w:rsid w:val="04C11447"/>
    <w:rsid w:val="04E516A5"/>
    <w:rsid w:val="050A6B9B"/>
    <w:rsid w:val="059BFF53"/>
    <w:rsid w:val="05AFBF48"/>
    <w:rsid w:val="0648C149"/>
    <w:rsid w:val="07315FC8"/>
    <w:rsid w:val="07490A8B"/>
    <w:rsid w:val="07D40D2C"/>
    <w:rsid w:val="0843AE4F"/>
    <w:rsid w:val="0A80AB4D"/>
    <w:rsid w:val="0AFB08F7"/>
    <w:rsid w:val="0B37B8DB"/>
    <w:rsid w:val="0B878EFA"/>
    <w:rsid w:val="0BDC67BD"/>
    <w:rsid w:val="0D1C36C5"/>
    <w:rsid w:val="0EFF3F06"/>
    <w:rsid w:val="0F2EAD42"/>
    <w:rsid w:val="0F3C494E"/>
    <w:rsid w:val="0F8B95F0"/>
    <w:rsid w:val="108D0D29"/>
    <w:rsid w:val="11FDFFA8"/>
    <w:rsid w:val="129794ED"/>
    <w:rsid w:val="12A7A71B"/>
    <w:rsid w:val="12AFA51F"/>
    <w:rsid w:val="12C2F225"/>
    <w:rsid w:val="1357B83A"/>
    <w:rsid w:val="13E4F7DD"/>
    <w:rsid w:val="140B0D3A"/>
    <w:rsid w:val="144476AC"/>
    <w:rsid w:val="14E5CE81"/>
    <w:rsid w:val="14EF49CE"/>
    <w:rsid w:val="15935957"/>
    <w:rsid w:val="15A73011"/>
    <w:rsid w:val="168E02F7"/>
    <w:rsid w:val="16B11611"/>
    <w:rsid w:val="16F24420"/>
    <w:rsid w:val="1779F507"/>
    <w:rsid w:val="18B2715A"/>
    <w:rsid w:val="1954C3C7"/>
    <w:rsid w:val="19EEC1A9"/>
    <w:rsid w:val="1A1FD232"/>
    <w:rsid w:val="1AF64F29"/>
    <w:rsid w:val="1CA9661B"/>
    <w:rsid w:val="1D221E5B"/>
    <w:rsid w:val="1DB1719B"/>
    <w:rsid w:val="1ED19CA5"/>
    <w:rsid w:val="1F28838F"/>
    <w:rsid w:val="208FB84C"/>
    <w:rsid w:val="20BC99EF"/>
    <w:rsid w:val="20C0F6A4"/>
    <w:rsid w:val="2112D5F4"/>
    <w:rsid w:val="21E0AB31"/>
    <w:rsid w:val="21E3304F"/>
    <w:rsid w:val="220CBE38"/>
    <w:rsid w:val="22AB6219"/>
    <w:rsid w:val="22C5CE96"/>
    <w:rsid w:val="22CFF4E1"/>
    <w:rsid w:val="233C67A1"/>
    <w:rsid w:val="2362E838"/>
    <w:rsid w:val="23857179"/>
    <w:rsid w:val="242A036D"/>
    <w:rsid w:val="24754CB3"/>
    <w:rsid w:val="252D3040"/>
    <w:rsid w:val="2577CC05"/>
    <w:rsid w:val="25F2D3D0"/>
    <w:rsid w:val="27EE68A6"/>
    <w:rsid w:val="27EF227A"/>
    <w:rsid w:val="284136FC"/>
    <w:rsid w:val="285A5F59"/>
    <w:rsid w:val="2873549C"/>
    <w:rsid w:val="28D746C0"/>
    <w:rsid w:val="292D0C69"/>
    <w:rsid w:val="297B0EA2"/>
    <w:rsid w:val="29E77906"/>
    <w:rsid w:val="2A4B3D28"/>
    <w:rsid w:val="2A61AD96"/>
    <w:rsid w:val="2A6A5840"/>
    <w:rsid w:val="2AC81DCD"/>
    <w:rsid w:val="2BE70D89"/>
    <w:rsid w:val="2D1F19C8"/>
    <w:rsid w:val="2D3F5DEC"/>
    <w:rsid w:val="2D46C640"/>
    <w:rsid w:val="2D82DDEA"/>
    <w:rsid w:val="2D994E58"/>
    <w:rsid w:val="2D9E024A"/>
    <w:rsid w:val="2E39C95C"/>
    <w:rsid w:val="2E654DB1"/>
    <w:rsid w:val="2ECDBC47"/>
    <w:rsid w:val="2EDB06C3"/>
    <w:rsid w:val="2F0B4A88"/>
    <w:rsid w:val="3065713E"/>
    <w:rsid w:val="310DC956"/>
    <w:rsid w:val="31A9C59B"/>
    <w:rsid w:val="31CF2524"/>
    <w:rsid w:val="32088184"/>
    <w:rsid w:val="32E0166E"/>
    <w:rsid w:val="330976CD"/>
    <w:rsid w:val="334A318C"/>
    <w:rsid w:val="33528B6B"/>
    <w:rsid w:val="33AC286E"/>
    <w:rsid w:val="33B07AD1"/>
    <w:rsid w:val="345E8439"/>
    <w:rsid w:val="351FBA04"/>
    <w:rsid w:val="36138B45"/>
    <w:rsid w:val="362D9CFA"/>
    <w:rsid w:val="3729C030"/>
    <w:rsid w:val="379624FB"/>
    <w:rsid w:val="37B3D887"/>
    <w:rsid w:val="3835BB88"/>
    <w:rsid w:val="3856693F"/>
    <w:rsid w:val="3861CC6F"/>
    <w:rsid w:val="38BF8A8D"/>
    <w:rsid w:val="397BCE4E"/>
    <w:rsid w:val="3996CEBF"/>
    <w:rsid w:val="39FD9CD0"/>
    <w:rsid w:val="3ACD5F99"/>
    <w:rsid w:val="3AEBF125"/>
    <w:rsid w:val="3B3BFB88"/>
    <w:rsid w:val="3B8E0A01"/>
    <w:rsid w:val="3BFA7BCA"/>
    <w:rsid w:val="3C7407C7"/>
    <w:rsid w:val="3CF8661B"/>
    <w:rsid w:val="3D5D6F3C"/>
    <w:rsid w:val="3DC028B1"/>
    <w:rsid w:val="3DCCEC8A"/>
    <w:rsid w:val="3E05667F"/>
    <w:rsid w:val="3E0FD828"/>
    <w:rsid w:val="3E35321B"/>
    <w:rsid w:val="3E49EE4E"/>
    <w:rsid w:val="3E6845DC"/>
    <w:rsid w:val="3E8CC4A7"/>
    <w:rsid w:val="3EA1EECF"/>
    <w:rsid w:val="400F6CAB"/>
    <w:rsid w:val="4039CAD3"/>
    <w:rsid w:val="40617B24"/>
    <w:rsid w:val="4074CBDA"/>
    <w:rsid w:val="40750943"/>
    <w:rsid w:val="4143BC3D"/>
    <w:rsid w:val="417902AB"/>
    <w:rsid w:val="41DC568E"/>
    <w:rsid w:val="4210D9A4"/>
    <w:rsid w:val="42802389"/>
    <w:rsid w:val="42E386B4"/>
    <w:rsid w:val="433957C4"/>
    <w:rsid w:val="43AC6C9C"/>
    <w:rsid w:val="448DD060"/>
    <w:rsid w:val="44F4AF36"/>
    <w:rsid w:val="454CA84B"/>
    <w:rsid w:val="454E14A4"/>
    <w:rsid w:val="45B243E8"/>
    <w:rsid w:val="4697D68C"/>
    <w:rsid w:val="46E40D5E"/>
    <w:rsid w:val="4747D180"/>
    <w:rsid w:val="486B6FF6"/>
    <w:rsid w:val="486C8D09"/>
    <w:rsid w:val="488A3675"/>
    <w:rsid w:val="4A865A0C"/>
    <w:rsid w:val="4AFA8CC6"/>
    <w:rsid w:val="4BB77E81"/>
    <w:rsid w:val="4BBE9A48"/>
    <w:rsid w:val="4D3FFE2C"/>
    <w:rsid w:val="4DE7F168"/>
    <w:rsid w:val="4E0A727B"/>
    <w:rsid w:val="4E34B2A6"/>
    <w:rsid w:val="4EDBCE8D"/>
    <w:rsid w:val="4EE3BC13"/>
    <w:rsid w:val="4F19FC4E"/>
    <w:rsid w:val="4F31F25A"/>
    <w:rsid w:val="4F909B74"/>
    <w:rsid w:val="5007F5E8"/>
    <w:rsid w:val="506D98CA"/>
    <w:rsid w:val="50E98AC9"/>
    <w:rsid w:val="5136A120"/>
    <w:rsid w:val="51E827F7"/>
    <w:rsid w:val="528A8427"/>
    <w:rsid w:val="538E5C83"/>
    <w:rsid w:val="53E3BCCD"/>
    <w:rsid w:val="544C1542"/>
    <w:rsid w:val="549D2AFC"/>
    <w:rsid w:val="54A16F0C"/>
    <w:rsid w:val="5612DC39"/>
    <w:rsid w:val="56269C2E"/>
    <w:rsid w:val="5640E94F"/>
    <w:rsid w:val="57CA5A15"/>
    <w:rsid w:val="58516168"/>
    <w:rsid w:val="588A9E59"/>
    <w:rsid w:val="594A4B25"/>
    <w:rsid w:val="59662A76"/>
    <w:rsid w:val="5AC16279"/>
    <w:rsid w:val="5B9F1B6F"/>
    <w:rsid w:val="5BE858CF"/>
    <w:rsid w:val="5C96AF0B"/>
    <w:rsid w:val="5EF9DFDD"/>
    <w:rsid w:val="5F14362F"/>
    <w:rsid w:val="5F6D5C65"/>
    <w:rsid w:val="5FC6F2AF"/>
    <w:rsid w:val="5FD56BFA"/>
    <w:rsid w:val="6126E29D"/>
    <w:rsid w:val="61275BF6"/>
    <w:rsid w:val="615D5142"/>
    <w:rsid w:val="617BAE04"/>
    <w:rsid w:val="61A6A896"/>
    <w:rsid w:val="63177E65"/>
    <w:rsid w:val="63E7A752"/>
    <w:rsid w:val="65253AD9"/>
    <w:rsid w:val="6644AD7E"/>
    <w:rsid w:val="6693FFEB"/>
    <w:rsid w:val="6756AC22"/>
    <w:rsid w:val="67E07DDF"/>
    <w:rsid w:val="67FFC2DA"/>
    <w:rsid w:val="682FD04C"/>
    <w:rsid w:val="6890AB50"/>
    <w:rsid w:val="69CBA0AD"/>
    <w:rsid w:val="69EA840B"/>
    <w:rsid w:val="6A56E8D6"/>
    <w:rsid w:val="6A91A613"/>
    <w:rsid w:val="6AA57C10"/>
    <w:rsid w:val="6B172D1A"/>
    <w:rsid w:val="6C339771"/>
    <w:rsid w:val="6CB169E4"/>
    <w:rsid w:val="6CB2FD7B"/>
    <w:rsid w:val="6D03416F"/>
    <w:rsid w:val="6D03B12C"/>
    <w:rsid w:val="6D2224CD"/>
    <w:rsid w:val="6D294A24"/>
    <w:rsid w:val="6D72A178"/>
    <w:rsid w:val="6D8E8998"/>
    <w:rsid w:val="6DB85554"/>
    <w:rsid w:val="6E2C437C"/>
    <w:rsid w:val="6EB37E6D"/>
    <w:rsid w:val="6EE894D0"/>
    <w:rsid w:val="6F988FC4"/>
    <w:rsid w:val="6FEA9E3D"/>
    <w:rsid w:val="70740A55"/>
    <w:rsid w:val="7088541C"/>
    <w:rsid w:val="70900547"/>
    <w:rsid w:val="72311ACF"/>
    <w:rsid w:val="7248D25E"/>
    <w:rsid w:val="72A3F719"/>
    <w:rsid w:val="73223EFF"/>
    <w:rsid w:val="73FDCB1C"/>
    <w:rsid w:val="74D08C4E"/>
    <w:rsid w:val="772FF14C"/>
    <w:rsid w:val="78101C9F"/>
    <w:rsid w:val="7886B5AA"/>
    <w:rsid w:val="78B7A403"/>
    <w:rsid w:val="79918083"/>
    <w:rsid w:val="7992DB73"/>
    <w:rsid w:val="79C99D51"/>
    <w:rsid w:val="7A22860B"/>
    <w:rsid w:val="7A36B97E"/>
    <w:rsid w:val="7A8E06D5"/>
    <w:rsid w:val="7AC67EE1"/>
    <w:rsid w:val="7B6DD9A0"/>
    <w:rsid w:val="7BE3D2A8"/>
    <w:rsid w:val="7BFBD8B3"/>
    <w:rsid w:val="7C470BF3"/>
    <w:rsid w:val="7C7712CC"/>
    <w:rsid w:val="7CD0DAF8"/>
    <w:rsid w:val="7D3D7E2E"/>
    <w:rsid w:val="7D443C72"/>
    <w:rsid w:val="7E240F3D"/>
    <w:rsid w:val="7E2DDC2E"/>
    <w:rsid w:val="7F1E3A67"/>
    <w:rsid w:val="7F228B90"/>
    <w:rsid w:val="7FD09D8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AAF9D2"/>
  <w15:chartTrackingRefBased/>
  <w15:docId w15:val="{85C72964-350F-4EFD-AE6F-5B7B64EBB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uiPriority="0"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319CC"/>
    <w:rPr>
      <w:sz w:val="24"/>
      <w:szCs w:val="24"/>
    </w:rPr>
  </w:style>
  <w:style w:type="paragraph" w:styleId="Titolo1">
    <w:name w:val="heading 1"/>
    <w:basedOn w:val="Normale"/>
    <w:next w:val="Normale"/>
    <w:link w:val="Titolo1Carattere"/>
    <w:qFormat/>
    <w:rsid w:val="0005555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olo3">
    <w:name w:val="heading 3"/>
    <w:basedOn w:val="Normale"/>
    <w:next w:val="Normale"/>
    <w:link w:val="Titolo3Carattere"/>
    <w:unhideWhenUsed/>
    <w:qFormat/>
    <w:rsid w:val="00ED43D3"/>
    <w:pPr>
      <w:keepNext/>
      <w:spacing w:before="240" w:after="60"/>
      <w:outlineLvl w:val="2"/>
    </w:pPr>
    <w:rPr>
      <w:rFonts w:ascii="Calibri Light" w:hAnsi="Calibri Light"/>
      <w:b/>
      <w:bCs/>
      <w:sz w:val="26"/>
      <w:szCs w:val="26"/>
    </w:rPr>
  </w:style>
  <w:style w:type="paragraph" w:styleId="Titolo8">
    <w:name w:val="heading 8"/>
    <w:basedOn w:val="Normale"/>
    <w:next w:val="Normale"/>
    <w:qFormat/>
    <w:rsid w:val="00564CE2"/>
    <w:pPr>
      <w:keepNext/>
      <w:suppressAutoHyphens/>
      <w:ind w:right="-1"/>
      <w:jc w:val="both"/>
      <w:outlineLvl w:val="7"/>
    </w:pPr>
    <w:rPr>
      <w:rFonts w:ascii="Times New Roman" w:hAnsi="Times New Roman"/>
      <w:b/>
      <w:color w:val="00000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link w:val="TitoloCarattere"/>
    <w:qFormat/>
    <w:rsid w:val="001319CC"/>
    <w:pPr>
      <w:tabs>
        <w:tab w:val="left" w:pos="9214"/>
      </w:tabs>
      <w:ind w:right="142"/>
      <w:jc w:val="center"/>
    </w:pPr>
    <w:rPr>
      <w:rFonts w:ascii="Times New Roman" w:hAnsi="Times New Roman"/>
      <w:b/>
      <w:bCs/>
    </w:rPr>
  </w:style>
  <w:style w:type="character" w:customStyle="1" w:styleId="TitoloCarattere">
    <w:name w:val="Titolo Carattere"/>
    <w:link w:val="Titolo"/>
    <w:rsid w:val="001319CC"/>
    <w:rPr>
      <w:b/>
      <w:bCs/>
      <w:sz w:val="24"/>
      <w:szCs w:val="24"/>
    </w:rPr>
  </w:style>
  <w:style w:type="paragraph" w:styleId="Intestazione">
    <w:name w:val="header"/>
    <w:basedOn w:val="Normale"/>
    <w:link w:val="IntestazioneCarattere"/>
    <w:rsid w:val="00373DDC"/>
    <w:pPr>
      <w:tabs>
        <w:tab w:val="center" w:pos="4819"/>
        <w:tab w:val="right" w:pos="9638"/>
      </w:tabs>
    </w:pPr>
    <w:rPr>
      <w:rFonts w:ascii="Times New Roman" w:hAnsi="Times New Roman"/>
    </w:rPr>
  </w:style>
  <w:style w:type="character" w:customStyle="1" w:styleId="IntestazioneCarattere">
    <w:name w:val="Intestazione Carattere"/>
    <w:link w:val="Intestazione"/>
    <w:rsid w:val="00373DDC"/>
    <w:rPr>
      <w:rFonts w:ascii="Times New Roman" w:hAnsi="Times New Roman"/>
      <w:szCs w:val="24"/>
    </w:rPr>
  </w:style>
  <w:style w:type="paragraph" w:styleId="Testofumetto">
    <w:name w:val="Balloon Text"/>
    <w:basedOn w:val="Normale"/>
    <w:link w:val="TestofumettoCarattere"/>
    <w:uiPriority w:val="99"/>
    <w:semiHidden/>
    <w:unhideWhenUsed/>
    <w:rsid w:val="00373DDC"/>
    <w:rPr>
      <w:rFonts w:ascii="Tahoma" w:hAnsi="Tahoma" w:cs="Tahoma"/>
      <w:sz w:val="16"/>
      <w:szCs w:val="16"/>
    </w:rPr>
  </w:style>
  <w:style w:type="character" w:customStyle="1" w:styleId="TestofumettoCarattere">
    <w:name w:val="Testo fumetto Carattere"/>
    <w:link w:val="Testofumetto"/>
    <w:uiPriority w:val="99"/>
    <w:semiHidden/>
    <w:rsid w:val="00373DDC"/>
    <w:rPr>
      <w:rFonts w:ascii="Tahoma" w:hAnsi="Tahoma" w:cs="Tahoma"/>
      <w:sz w:val="16"/>
      <w:szCs w:val="16"/>
    </w:rPr>
  </w:style>
  <w:style w:type="paragraph" w:styleId="Pidipagina">
    <w:name w:val="footer"/>
    <w:basedOn w:val="Normale"/>
    <w:link w:val="PidipaginaCarattere"/>
    <w:uiPriority w:val="99"/>
    <w:unhideWhenUsed/>
    <w:rsid w:val="00373DDC"/>
    <w:pPr>
      <w:tabs>
        <w:tab w:val="center" w:pos="4819"/>
        <w:tab w:val="right" w:pos="9638"/>
      </w:tabs>
    </w:pPr>
  </w:style>
  <w:style w:type="character" w:customStyle="1" w:styleId="PidipaginaCarattere">
    <w:name w:val="Piè di pagina Carattere"/>
    <w:link w:val="Pidipagina"/>
    <w:uiPriority w:val="99"/>
    <w:rsid w:val="00373DDC"/>
    <w:rPr>
      <w:szCs w:val="24"/>
    </w:rPr>
  </w:style>
  <w:style w:type="character" w:styleId="Collegamentoipertestuale">
    <w:name w:val="Hyperlink"/>
    <w:uiPriority w:val="99"/>
    <w:semiHidden/>
    <w:rsid w:val="00975CE1"/>
    <w:rPr>
      <w:rFonts w:cs="Times New Roman"/>
      <w:color w:val="0000FF"/>
      <w:u w:val="single"/>
    </w:rPr>
  </w:style>
  <w:style w:type="paragraph" w:styleId="Paragrafoelenco">
    <w:name w:val="List Paragraph"/>
    <w:basedOn w:val="Normale"/>
    <w:uiPriority w:val="34"/>
    <w:qFormat/>
    <w:rsid w:val="009B5657"/>
    <w:pPr>
      <w:ind w:left="720"/>
      <w:contextualSpacing/>
    </w:pPr>
    <w:rPr>
      <w:rFonts w:ascii="Times New Roman" w:hAnsi="Times New Roman"/>
    </w:rPr>
  </w:style>
  <w:style w:type="character" w:customStyle="1" w:styleId="Menzionenonrisolta1">
    <w:name w:val="Menzione non risolta1"/>
    <w:uiPriority w:val="99"/>
    <w:semiHidden/>
    <w:unhideWhenUsed/>
    <w:rsid w:val="00164382"/>
    <w:rPr>
      <w:color w:val="605E5C"/>
      <w:shd w:val="clear" w:color="auto" w:fill="E1DFDD"/>
    </w:rPr>
  </w:style>
  <w:style w:type="character" w:styleId="Enfasigrassetto">
    <w:name w:val="Strong"/>
    <w:uiPriority w:val="22"/>
    <w:qFormat/>
    <w:rsid w:val="00226DFA"/>
    <w:rPr>
      <w:b/>
      <w:bCs/>
    </w:rPr>
  </w:style>
  <w:style w:type="character" w:customStyle="1" w:styleId="value">
    <w:name w:val="value"/>
    <w:rsid w:val="00D11273"/>
  </w:style>
  <w:style w:type="character" w:customStyle="1" w:styleId="Titolo3Carattere">
    <w:name w:val="Titolo 3 Carattere"/>
    <w:link w:val="Titolo3"/>
    <w:rsid w:val="00ED43D3"/>
    <w:rPr>
      <w:rFonts w:ascii="Calibri Light" w:eastAsia="Times New Roman" w:hAnsi="Calibri Light" w:cs="Times New Roman"/>
      <w:b/>
      <w:bCs/>
      <w:sz w:val="26"/>
      <w:szCs w:val="26"/>
    </w:rPr>
  </w:style>
  <w:style w:type="paragraph" w:customStyle="1" w:styleId="Default">
    <w:name w:val="Default"/>
    <w:rsid w:val="008B2102"/>
    <w:pPr>
      <w:autoSpaceDE w:val="0"/>
      <w:autoSpaceDN w:val="0"/>
      <w:adjustRightInd w:val="0"/>
    </w:pPr>
    <w:rPr>
      <w:rFonts w:cs="Arial"/>
      <w:color w:val="000000"/>
      <w:sz w:val="24"/>
      <w:szCs w:val="24"/>
    </w:rPr>
  </w:style>
  <w:style w:type="table" w:styleId="Grigliatabella">
    <w:name w:val="Table Grid"/>
    <w:basedOn w:val="Tabellanormale"/>
    <w:uiPriority w:val="59"/>
    <w:rsid w:val="001447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uiPriority w:val="99"/>
    <w:semiHidden/>
    <w:unhideWhenUsed/>
    <w:rsid w:val="005F35C2"/>
    <w:rPr>
      <w:sz w:val="16"/>
      <w:szCs w:val="16"/>
    </w:rPr>
  </w:style>
  <w:style w:type="paragraph" w:styleId="Testocommento">
    <w:name w:val="annotation text"/>
    <w:basedOn w:val="Normale"/>
    <w:link w:val="TestocommentoCarattere"/>
    <w:uiPriority w:val="99"/>
    <w:semiHidden/>
    <w:unhideWhenUsed/>
    <w:rsid w:val="005F35C2"/>
    <w:rPr>
      <w:sz w:val="20"/>
      <w:szCs w:val="20"/>
    </w:rPr>
  </w:style>
  <w:style w:type="character" w:customStyle="1" w:styleId="TestocommentoCarattere">
    <w:name w:val="Testo commento Carattere"/>
    <w:basedOn w:val="Carpredefinitoparagrafo"/>
    <w:link w:val="Testocommento"/>
    <w:uiPriority w:val="99"/>
    <w:semiHidden/>
    <w:rsid w:val="005F35C2"/>
  </w:style>
  <w:style w:type="paragraph" w:styleId="Soggettocommento">
    <w:name w:val="annotation subject"/>
    <w:basedOn w:val="Testocommento"/>
    <w:next w:val="Testocommento"/>
    <w:link w:val="SoggettocommentoCarattere"/>
    <w:uiPriority w:val="99"/>
    <w:semiHidden/>
    <w:unhideWhenUsed/>
    <w:rsid w:val="005F35C2"/>
    <w:rPr>
      <w:b/>
      <w:bCs/>
    </w:rPr>
  </w:style>
  <w:style w:type="character" w:customStyle="1" w:styleId="SoggettocommentoCarattere">
    <w:name w:val="Soggetto commento Carattere"/>
    <w:link w:val="Soggettocommento"/>
    <w:uiPriority w:val="99"/>
    <w:semiHidden/>
    <w:rsid w:val="005F35C2"/>
    <w:rPr>
      <w:b/>
      <w:bCs/>
    </w:rPr>
  </w:style>
  <w:style w:type="paragraph" w:customStyle="1" w:styleId="PlainTex">
    <w:name w:val="Plain Tex"/>
    <w:basedOn w:val="Normale"/>
    <w:uiPriority w:val="99"/>
    <w:rsid w:val="00455CDA"/>
    <w:pPr>
      <w:widowControl w:val="0"/>
      <w:autoSpaceDE w:val="0"/>
      <w:autoSpaceDN w:val="0"/>
      <w:adjustRightInd w:val="0"/>
    </w:pPr>
    <w:rPr>
      <w:rFonts w:ascii="Times" w:hAnsi="Times" w:cs="Times"/>
      <w:sz w:val="20"/>
      <w:szCs w:val="20"/>
    </w:rPr>
  </w:style>
  <w:style w:type="paragraph" w:styleId="Citazione">
    <w:name w:val="Quote"/>
    <w:basedOn w:val="Normale"/>
    <w:link w:val="CitazioneCarattere"/>
    <w:qFormat/>
    <w:rsid w:val="0083122D"/>
    <w:pPr>
      <w:suppressAutoHyphens/>
      <w:spacing w:after="283"/>
      <w:ind w:left="567" w:right="567"/>
    </w:pPr>
    <w:rPr>
      <w:rFonts w:ascii="Tahoma" w:hAnsi="Tahoma" w:cs="Tahoma"/>
      <w:kern w:val="2"/>
      <w:sz w:val="20"/>
      <w:szCs w:val="20"/>
      <w:lang w:eastAsia="zh-CN"/>
    </w:rPr>
  </w:style>
  <w:style w:type="character" w:customStyle="1" w:styleId="CitazioneCarattere">
    <w:name w:val="Citazione Carattere"/>
    <w:basedOn w:val="Carpredefinitoparagrafo"/>
    <w:link w:val="Citazione"/>
    <w:rsid w:val="0083122D"/>
    <w:rPr>
      <w:rFonts w:ascii="Tahoma" w:hAnsi="Tahoma" w:cs="Tahoma"/>
      <w:kern w:val="2"/>
      <w:lang w:eastAsia="zh-CN"/>
    </w:rPr>
  </w:style>
  <w:style w:type="paragraph" w:customStyle="1" w:styleId="Rientrocorpodeltesto31">
    <w:name w:val="Rientro corpo del testo 31"/>
    <w:basedOn w:val="Normale"/>
    <w:rsid w:val="00797180"/>
    <w:pPr>
      <w:widowControl w:val="0"/>
      <w:suppressAutoHyphens/>
      <w:autoSpaceDE w:val="0"/>
      <w:spacing w:after="120"/>
      <w:ind w:left="283"/>
    </w:pPr>
    <w:rPr>
      <w:rFonts w:ascii="Times New Roman" w:hAnsi="Times New Roman"/>
      <w:kern w:val="2"/>
      <w:sz w:val="16"/>
      <w:szCs w:val="16"/>
      <w:lang w:eastAsia="zh-CN"/>
    </w:rPr>
  </w:style>
  <w:style w:type="paragraph" w:styleId="NormaleWeb">
    <w:name w:val="Normal (Web)"/>
    <w:basedOn w:val="Normale"/>
    <w:rsid w:val="00797180"/>
    <w:pPr>
      <w:suppressAutoHyphens/>
      <w:spacing w:before="280" w:after="280"/>
    </w:pPr>
    <w:rPr>
      <w:rFonts w:ascii="Times New Roman" w:hAnsi="Times New Roman"/>
      <w:kern w:val="2"/>
      <w:lang w:eastAsia="zh-CN"/>
    </w:rPr>
  </w:style>
  <w:style w:type="paragraph" w:styleId="Corpotesto">
    <w:name w:val="Body Text"/>
    <w:basedOn w:val="Normale"/>
    <w:link w:val="CorpotestoCarattere"/>
    <w:uiPriority w:val="1"/>
    <w:semiHidden/>
    <w:unhideWhenUsed/>
    <w:qFormat/>
    <w:rsid w:val="00D2335F"/>
    <w:pPr>
      <w:widowControl w:val="0"/>
      <w:ind w:left="212"/>
    </w:pPr>
    <w:rPr>
      <w:rFonts w:ascii="Times New Roman" w:hAnsi="Times New Roman" w:cstheme="minorBidi"/>
      <w:lang w:val="en-US" w:eastAsia="en-US"/>
    </w:rPr>
  </w:style>
  <w:style w:type="character" w:customStyle="1" w:styleId="CorpotestoCarattere">
    <w:name w:val="Corpo testo Carattere"/>
    <w:basedOn w:val="Carpredefinitoparagrafo"/>
    <w:link w:val="Corpotesto"/>
    <w:uiPriority w:val="1"/>
    <w:semiHidden/>
    <w:rsid w:val="00D2335F"/>
    <w:rPr>
      <w:rFonts w:ascii="Times New Roman" w:hAnsi="Times New Roman" w:cstheme="minorBidi"/>
      <w:sz w:val="24"/>
      <w:szCs w:val="24"/>
      <w:lang w:val="en-US" w:eastAsia="en-US"/>
    </w:rPr>
  </w:style>
  <w:style w:type="paragraph" w:customStyle="1" w:styleId="Titolo11">
    <w:name w:val="Titolo 11"/>
    <w:basedOn w:val="Normale"/>
    <w:uiPriority w:val="1"/>
    <w:qFormat/>
    <w:rsid w:val="00D2335F"/>
    <w:pPr>
      <w:widowControl w:val="0"/>
      <w:ind w:left="212"/>
      <w:outlineLvl w:val="1"/>
    </w:pPr>
    <w:rPr>
      <w:rFonts w:ascii="Times New Roman" w:hAnsi="Times New Roman" w:cstheme="minorBidi"/>
      <w:b/>
      <w:bCs/>
      <w:lang w:val="en-US" w:eastAsia="en-US"/>
    </w:rPr>
  </w:style>
  <w:style w:type="paragraph" w:customStyle="1" w:styleId="Titolo21">
    <w:name w:val="Titolo 21"/>
    <w:basedOn w:val="Normale"/>
    <w:uiPriority w:val="1"/>
    <w:qFormat/>
    <w:rsid w:val="00D2335F"/>
    <w:pPr>
      <w:widowControl w:val="0"/>
      <w:spacing w:before="69"/>
      <w:ind w:left="132"/>
      <w:outlineLvl w:val="2"/>
    </w:pPr>
    <w:rPr>
      <w:rFonts w:ascii="Times New Roman" w:hAnsi="Times New Roman" w:cstheme="minorBidi"/>
      <w:b/>
      <w:bCs/>
      <w:i/>
      <w:u w:val="single"/>
      <w:lang w:val="en-US" w:eastAsia="en-US"/>
    </w:rPr>
  </w:style>
  <w:style w:type="paragraph" w:styleId="Testonotaapidipagina">
    <w:name w:val="footnote text"/>
    <w:basedOn w:val="Normale"/>
    <w:link w:val="TestonotaapidipaginaCarattere"/>
    <w:rsid w:val="00575321"/>
    <w:pPr>
      <w:suppressAutoHyphens/>
    </w:pPr>
    <w:rPr>
      <w:rFonts w:ascii="Tahoma" w:hAnsi="Tahoma" w:cs="Tahoma"/>
      <w:kern w:val="2"/>
      <w:sz w:val="20"/>
      <w:szCs w:val="20"/>
      <w:lang w:eastAsia="zh-CN"/>
    </w:rPr>
  </w:style>
  <w:style w:type="character" w:customStyle="1" w:styleId="TestonotaapidipaginaCarattere">
    <w:name w:val="Testo nota a piè di pagina Carattere"/>
    <w:basedOn w:val="Carpredefinitoparagrafo"/>
    <w:link w:val="Testonotaapidipagina"/>
    <w:rsid w:val="00575321"/>
    <w:rPr>
      <w:rFonts w:ascii="Tahoma" w:hAnsi="Tahoma" w:cs="Tahoma"/>
      <w:kern w:val="2"/>
      <w:lang w:eastAsia="zh-CN"/>
    </w:rPr>
  </w:style>
  <w:style w:type="character" w:styleId="Rimandonotaapidipagina">
    <w:name w:val="footnote reference"/>
    <w:basedOn w:val="Carpredefinitoparagrafo"/>
    <w:uiPriority w:val="99"/>
    <w:semiHidden/>
    <w:unhideWhenUsed/>
    <w:rsid w:val="00575321"/>
    <w:rPr>
      <w:vertAlign w:val="superscript"/>
    </w:rPr>
  </w:style>
  <w:style w:type="character" w:customStyle="1" w:styleId="Titolo1Carattere">
    <w:name w:val="Titolo 1 Carattere"/>
    <w:basedOn w:val="Carpredefinitoparagrafo"/>
    <w:link w:val="Titolo1"/>
    <w:rsid w:val="0005555E"/>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877482">
      <w:bodyDiv w:val="1"/>
      <w:marLeft w:val="0"/>
      <w:marRight w:val="0"/>
      <w:marTop w:val="0"/>
      <w:marBottom w:val="0"/>
      <w:divBdr>
        <w:top w:val="none" w:sz="0" w:space="0" w:color="auto"/>
        <w:left w:val="none" w:sz="0" w:space="0" w:color="auto"/>
        <w:bottom w:val="none" w:sz="0" w:space="0" w:color="auto"/>
        <w:right w:val="none" w:sz="0" w:space="0" w:color="auto"/>
      </w:divBdr>
    </w:div>
    <w:div w:id="369839412">
      <w:bodyDiv w:val="1"/>
      <w:marLeft w:val="0"/>
      <w:marRight w:val="0"/>
      <w:marTop w:val="0"/>
      <w:marBottom w:val="0"/>
      <w:divBdr>
        <w:top w:val="none" w:sz="0" w:space="0" w:color="auto"/>
        <w:left w:val="none" w:sz="0" w:space="0" w:color="auto"/>
        <w:bottom w:val="none" w:sz="0" w:space="0" w:color="auto"/>
        <w:right w:val="none" w:sz="0" w:space="0" w:color="auto"/>
      </w:divBdr>
    </w:div>
    <w:div w:id="465859261">
      <w:bodyDiv w:val="1"/>
      <w:marLeft w:val="0"/>
      <w:marRight w:val="0"/>
      <w:marTop w:val="0"/>
      <w:marBottom w:val="0"/>
      <w:divBdr>
        <w:top w:val="none" w:sz="0" w:space="0" w:color="auto"/>
        <w:left w:val="none" w:sz="0" w:space="0" w:color="auto"/>
        <w:bottom w:val="none" w:sz="0" w:space="0" w:color="auto"/>
        <w:right w:val="none" w:sz="0" w:space="0" w:color="auto"/>
      </w:divBdr>
    </w:div>
    <w:div w:id="901871952">
      <w:bodyDiv w:val="1"/>
      <w:marLeft w:val="0"/>
      <w:marRight w:val="0"/>
      <w:marTop w:val="0"/>
      <w:marBottom w:val="0"/>
      <w:divBdr>
        <w:top w:val="none" w:sz="0" w:space="0" w:color="auto"/>
        <w:left w:val="none" w:sz="0" w:space="0" w:color="auto"/>
        <w:bottom w:val="none" w:sz="0" w:space="0" w:color="auto"/>
        <w:right w:val="none" w:sz="0" w:space="0" w:color="auto"/>
      </w:divBdr>
    </w:div>
    <w:div w:id="992031704">
      <w:bodyDiv w:val="1"/>
      <w:marLeft w:val="0"/>
      <w:marRight w:val="0"/>
      <w:marTop w:val="0"/>
      <w:marBottom w:val="0"/>
      <w:divBdr>
        <w:top w:val="none" w:sz="0" w:space="0" w:color="auto"/>
        <w:left w:val="none" w:sz="0" w:space="0" w:color="auto"/>
        <w:bottom w:val="none" w:sz="0" w:space="0" w:color="auto"/>
        <w:right w:val="none" w:sz="0" w:space="0" w:color="auto"/>
      </w:divBdr>
      <w:divsChild>
        <w:div w:id="1662926036">
          <w:marLeft w:val="0"/>
          <w:marRight w:val="0"/>
          <w:marTop w:val="0"/>
          <w:marBottom w:val="0"/>
          <w:divBdr>
            <w:top w:val="none" w:sz="0" w:space="0" w:color="auto"/>
            <w:left w:val="none" w:sz="0" w:space="0" w:color="auto"/>
            <w:bottom w:val="none" w:sz="0" w:space="0" w:color="auto"/>
            <w:right w:val="none" w:sz="0" w:space="0" w:color="auto"/>
          </w:divBdr>
          <w:divsChild>
            <w:div w:id="1560552002">
              <w:marLeft w:val="0"/>
              <w:marRight w:val="0"/>
              <w:marTop w:val="0"/>
              <w:marBottom w:val="0"/>
              <w:divBdr>
                <w:top w:val="none" w:sz="0" w:space="0" w:color="auto"/>
                <w:left w:val="none" w:sz="0" w:space="0" w:color="auto"/>
                <w:bottom w:val="none" w:sz="0" w:space="0" w:color="auto"/>
                <w:right w:val="none" w:sz="0" w:space="0" w:color="auto"/>
              </w:divBdr>
              <w:divsChild>
                <w:div w:id="440537558">
                  <w:marLeft w:val="0"/>
                  <w:marRight w:val="0"/>
                  <w:marTop w:val="0"/>
                  <w:marBottom w:val="0"/>
                  <w:divBdr>
                    <w:top w:val="none" w:sz="0" w:space="0" w:color="auto"/>
                    <w:left w:val="none" w:sz="0" w:space="0" w:color="auto"/>
                    <w:bottom w:val="none" w:sz="0" w:space="0" w:color="auto"/>
                    <w:right w:val="none" w:sz="0" w:space="0" w:color="auto"/>
                  </w:divBdr>
                  <w:divsChild>
                    <w:div w:id="1807308270">
                      <w:marLeft w:val="0"/>
                      <w:marRight w:val="0"/>
                      <w:marTop w:val="0"/>
                      <w:marBottom w:val="0"/>
                      <w:divBdr>
                        <w:top w:val="none" w:sz="0" w:space="0" w:color="auto"/>
                        <w:left w:val="none" w:sz="0" w:space="0" w:color="auto"/>
                        <w:bottom w:val="none" w:sz="0" w:space="0" w:color="auto"/>
                        <w:right w:val="none" w:sz="0" w:space="0" w:color="auto"/>
                      </w:divBdr>
                      <w:divsChild>
                        <w:div w:id="1337801471">
                          <w:marLeft w:val="0"/>
                          <w:marRight w:val="0"/>
                          <w:marTop w:val="0"/>
                          <w:marBottom w:val="0"/>
                          <w:divBdr>
                            <w:top w:val="none" w:sz="0" w:space="0" w:color="auto"/>
                            <w:left w:val="none" w:sz="0" w:space="0" w:color="auto"/>
                            <w:bottom w:val="none" w:sz="0" w:space="0" w:color="auto"/>
                            <w:right w:val="none" w:sz="0" w:space="0" w:color="auto"/>
                          </w:divBdr>
                          <w:divsChild>
                            <w:div w:id="1777291385">
                              <w:marLeft w:val="0"/>
                              <w:marRight w:val="0"/>
                              <w:marTop w:val="0"/>
                              <w:marBottom w:val="0"/>
                              <w:divBdr>
                                <w:top w:val="none" w:sz="0" w:space="0" w:color="auto"/>
                                <w:left w:val="none" w:sz="0" w:space="0" w:color="auto"/>
                                <w:bottom w:val="none" w:sz="0" w:space="0" w:color="auto"/>
                                <w:right w:val="none" w:sz="0" w:space="0" w:color="auto"/>
                              </w:divBdr>
                              <w:divsChild>
                                <w:div w:id="1285118458">
                                  <w:marLeft w:val="0"/>
                                  <w:marRight w:val="0"/>
                                  <w:marTop w:val="0"/>
                                  <w:marBottom w:val="0"/>
                                  <w:divBdr>
                                    <w:top w:val="none" w:sz="0" w:space="0" w:color="auto"/>
                                    <w:left w:val="none" w:sz="0" w:space="0" w:color="auto"/>
                                    <w:bottom w:val="none" w:sz="0" w:space="0" w:color="auto"/>
                                    <w:right w:val="none" w:sz="0" w:space="0" w:color="auto"/>
                                  </w:divBdr>
                                  <w:divsChild>
                                    <w:div w:id="1193150063">
                                      <w:marLeft w:val="0"/>
                                      <w:marRight w:val="0"/>
                                      <w:marTop w:val="0"/>
                                      <w:marBottom w:val="0"/>
                                      <w:divBdr>
                                        <w:top w:val="none" w:sz="0" w:space="0" w:color="auto"/>
                                        <w:left w:val="none" w:sz="0" w:space="0" w:color="auto"/>
                                        <w:bottom w:val="none" w:sz="0" w:space="0" w:color="auto"/>
                                        <w:right w:val="none" w:sz="0" w:space="0" w:color="auto"/>
                                      </w:divBdr>
                                      <w:divsChild>
                                        <w:div w:id="452864321">
                                          <w:marLeft w:val="0"/>
                                          <w:marRight w:val="0"/>
                                          <w:marTop w:val="0"/>
                                          <w:marBottom w:val="0"/>
                                          <w:divBdr>
                                            <w:top w:val="none" w:sz="0" w:space="0" w:color="auto"/>
                                            <w:left w:val="none" w:sz="0" w:space="0" w:color="auto"/>
                                            <w:bottom w:val="none" w:sz="0" w:space="0" w:color="auto"/>
                                            <w:right w:val="none" w:sz="0" w:space="0" w:color="auto"/>
                                          </w:divBdr>
                                          <w:divsChild>
                                            <w:div w:id="2079478827">
                                              <w:marLeft w:val="0"/>
                                              <w:marRight w:val="0"/>
                                              <w:marTop w:val="0"/>
                                              <w:marBottom w:val="0"/>
                                              <w:divBdr>
                                                <w:top w:val="none" w:sz="0" w:space="0" w:color="auto"/>
                                                <w:left w:val="none" w:sz="0" w:space="0" w:color="auto"/>
                                                <w:bottom w:val="none" w:sz="0" w:space="0" w:color="auto"/>
                                                <w:right w:val="none" w:sz="0" w:space="0" w:color="auto"/>
                                              </w:divBdr>
                                              <w:divsChild>
                                                <w:div w:id="297954445">
                                                  <w:marLeft w:val="0"/>
                                                  <w:marRight w:val="0"/>
                                                  <w:marTop w:val="0"/>
                                                  <w:marBottom w:val="0"/>
                                                  <w:divBdr>
                                                    <w:top w:val="none" w:sz="0" w:space="0" w:color="auto"/>
                                                    <w:left w:val="none" w:sz="0" w:space="0" w:color="auto"/>
                                                    <w:bottom w:val="none" w:sz="0" w:space="0" w:color="auto"/>
                                                    <w:right w:val="none" w:sz="0" w:space="0" w:color="auto"/>
                                                  </w:divBdr>
                                                  <w:divsChild>
                                                    <w:div w:id="492718663">
                                                      <w:marLeft w:val="0"/>
                                                      <w:marRight w:val="0"/>
                                                      <w:marTop w:val="0"/>
                                                      <w:marBottom w:val="0"/>
                                                      <w:divBdr>
                                                        <w:top w:val="none" w:sz="0" w:space="0" w:color="auto"/>
                                                        <w:left w:val="none" w:sz="0" w:space="0" w:color="auto"/>
                                                        <w:bottom w:val="none" w:sz="0" w:space="0" w:color="auto"/>
                                                        <w:right w:val="none" w:sz="0" w:space="0" w:color="auto"/>
                                                      </w:divBdr>
                                                      <w:divsChild>
                                                        <w:div w:id="1866479370">
                                                          <w:marLeft w:val="0"/>
                                                          <w:marRight w:val="0"/>
                                                          <w:marTop w:val="0"/>
                                                          <w:marBottom w:val="0"/>
                                                          <w:divBdr>
                                                            <w:top w:val="none" w:sz="0" w:space="0" w:color="auto"/>
                                                            <w:left w:val="none" w:sz="0" w:space="0" w:color="auto"/>
                                                            <w:bottom w:val="none" w:sz="0" w:space="0" w:color="auto"/>
                                                            <w:right w:val="none" w:sz="0" w:space="0" w:color="auto"/>
                                                          </w:divBdr>
                                                          <w:divsChild>
                                                            <w:div w:id="2067754164">
                                                              <w:marLeft w:val="0"/>
                                                              <w:marRight w:val="0"/>
                                                              <w:marTop w:val="0"/>
                                                              <w:marBottom w:val="0"/>
                                                              <w:divBdr>
                                                                <w:top w:val="none" w:sz="0" w:space="0" w:color="auto"/>
                                                                <w:left w:val="none" w:sz="0" w:space="0" w:color="auto"/>
                                                                <w:bottom w:val="none" w:sz="0" w:space="0" w:color="auto"/>
                                                                <w:right w:val="none" w:sz="0" w:space="0" w:color="auto"/>
                                                              </w:divBdr>
                                                              <w:divsChild>
                                                                <w:div w:id="734934433">
                                                                  <w:marLeft w:val="0"/>
                                                                  <w:marRight w:val="0"/>
                                                                  <w:marTop w:val="0"/>
                                                                  <w:marBottom w:val="0"/>
                                                                  <w:divBdr>
                                                                    <w:top w:val="none" w:sz="0" w:space="0" w:color="auto"/>
                                                                    <w:left w:val="none" w:sz="0" w:space="0" w:color="auto"/>
                                                                    <w:bottom w:val="none" w:sz="0" w:space="0" w:color="auto"/>
                                                                    <w:right w:val="none" w:sz="0" w:space="0" w:color="auto"/>
                                                                  </w:divBdr>
                                                                  <w:divsChild>
                                                                    <w:div w:id="135101076">
                                                                      <w:marLeft w:val="0"/>
                                                                      <w:marRight w:val="0"/>
                                                                      <w:marTop w:val="0"/>
                                                                      <w:marBottom w:val="0"/>
                                                                      <w:divBdr>
                                                                        <w:top w:val="none" w:sz="0" w:space="0" w:color="auto"/>
                                                                        <w:left w:val="none" w:sz="0" w:space="0" w:color="auto"/>
                                                                        <w:bottom w:val="none" w:sz="0" w:space="0" w:color="auto"/>
                                                                        <w:right w:val="none" w:sz="0" w:space="0" w:color="auto"/>
                                                                      </w:divBdr>
                                                                      <w:divsChild>
                                                                        <w:div w:id="938566526">
                                                                          <w:marLeft w:val="0"/>
                                                                          <w:marRight w:val="0"/>
                                                                          <w:marTop w:val="0"/>
                                                                          <w:marBottom w:val="0"/>
                                                                          <w:divBdr>
                                                                            <w:top w:val="none" w:sz="0" w:space="0" w:color="auto"/>
                                                                            <w:left w:val="none" w:sz="0" w:space="0" w:color="auto"/>
                                                                            <w:bottom w:val="none" w:sz="0" w:space="0" w:color="auto"/>
                                                                            <w:right w:val="none" w:sz="0" w:space="0" w:color="auto"/>
                                                                          </w:divBdr>
                                                                          <w:divsChild>
                                                                            <w:div w:id="1793787459">
                                                                              <w:marLeft w:val="0"/>
                                                                              <w:marRight w:val="0"/>
                                                                              <w:marTop w:val="0"/>
                                                                              <w:marBottom w:val="0"/>
                                                                              <w:divBdr>
                                                                                <w:top w:val="none" w:sz="0" w:space="0" w:color="auto"/>
                                                                                <w:left w:val="none" w:sz="0" w:space="0" w:color="auto"/>
                                                                                <w:bottom w:val="none" w:sz="0" w:space="0" w:color="auto"/>
                                                                                <w:right w:val="none" w:sz="0" w:space="0" w:color="auto"/>
                                                                              </w:divBdr>
                                                                              <w:divsChild>
                                                                                <w:div w:id="647174008">
                                                                                  <w:marLeft w:val="0"/>
                                                                                  <w:marRight w:val="0"/>
                                                                                  <w:marTop w:val="0"/>
                                                                                  <w:marBottom w:val="0"/>
                                                                                  <w:divBdr>
                                                                                    <w:top w:val="none" w:sz="0" w:space="0" w:color="auto"/>
                                                                                    <w:left w:val="none" w:sz="0" w:space="0" w:color="auto"/>
                                                                                    <w:bottom w:val="none" w:sz="0" w:space="0" w:color="auto"/>
                                                                                    <w:right w:val="none" w:sz="0" w:space="0" w:color="auto"/>
                                                                                  </w:divBdr>
                                                                                  <w:divsChild>
                                                                                    <w:div w:id="1577472740">
                                                                                      <w:marLeft w:val="0"/>
                                                                                      <w:marRight w:val="0"/>
                                                                                      <w:marTop w:val="0"/>
                                                                                      <w:marBottom w:val="0"/>
                                                                                      <w:divBdr>
                                                                                        <w:top w:val="none" w:sz="0" w:space="0" w:color="auto"/>
                                                                                        <w:left w:val="none" w:sz="0" w:space="0" w:color="auto"/>
                                                                                        <w:bottom w:val="none" w:sz="0" w:space="0" w:color="auto"/>
                                                                                        <w:right w:val="none" w:sz="0" w:space="0" w:color="auto"/>
                                                                                      </w:divBdr>
                                                                                      <w:divsChild>
                                                                                        <w:div w:id="1228347803">
                                                                                          <w:marLeft w:val="0"/>
                                                                                          <w:marRight w:val="0"/>
                                                                                          <w:marTop w:val="0"/>
                                                                                          <w:marBottom w:val="0"/>
                                                                                          <w:divBdr>
                                                                                            <w:top w:val="none" w:sz="0" w:space="0" w:color="auto"/>
                                                                                            <w:left w:val="none" w:sz="0" w:space="0" w:color="auto"/>
                                                                                            <w:bottom w:val="none" w:sz="0" w:space="0" w:color="auto"/>
                                                                                            <w:right w:val="none" w:sz="0" w:space="0" w:color="auto"/>
                                                                                          </w:divBdr>
                                                                                          <w:divsChild>
                                                                                            <w:div w:id="981077769">
                                                                                              <w:marLeft w:val="0"/>
                                                                                              <w:marRight w:val="0"/>
                                                                                              <w:marTop w:val="0"/>
                                                                                              <w:marBottom w:val="0"/>
                                                                                              <w:divBdr>
                                                                                                <w:top w:val="none" w:sz="0" w:space="0" w:color="auto"/>
                                                                                                <w:left w:val="none" w:sz="0" w:space="0" w:color="auto"/>
                                                                                                <w:bottom w:val="none" w:sz="0" w:space="0" w:color="auto"/>
                                                                                                <w:right w:val="none" w:sz="0" w:space="0" w:color="auto"/>
                                                                                              </w:divBdr>
                                                                                              <w:divsChild>
                                                                                                <w:div w:id="452093837">
                                                                                                  <w:marLeft w:val="0"/>
                                                                                                  <w:marRight w:val="0"/>
                                                                                                  <w:marTop w:val="0"/>
                                                                                                  <w:marBottom w:val="0"/>
                                                                                                  <w:divBdr>
                                                                                                    <w:top w:val="none" w:sz="0" w:space="0" w:color="auto"/>
                                                                                                    <w:left w:val="none" w:sz="0" w:space="0" w:color="auto"/>
                                                                                                    <w:bottom w:val="none" w:sz="0" w:space="0" w:color="auto"/>
                                                                                                    <w:right w:val="none" w:sz="0" w:space="0" w:color="auto"/>
                                                                                                  </w:divBdr>
                                                                                                  <w:divsChild>
                                                                                                    <w:div w:id="1965043809">
                                                                                                      <w:marLeft w:val="0"/>
                                                                                                      <w:marRight w:val="0"/>
                                                                                                      <w:marTop w:val="0"/>
                                                                                                      <w:marBottom w:val="0"/>
                                                                                                      <w:divBdr>
                                                                                                        <w:top w:val="none" w:sz="0" w:space="0" w:color="auto"/>
                                                                                                        <w:left w:val="none" w:sz="0" w:space="0" w:color="auto"/>
                                                                                                        <w:bottom w:val="none" w:sz="0" w:space="0" w:color="auto"/>
                                                                                                        <w:right w:val="none" w:sz="0" w:space="0" w:color="auto"/>
                                                                                                      </w:divBdr>
                                                                                                      <w:divsChild>
                                                                                                        <w:div w:id="1652905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86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3147024">
      <w:bodyDiv w:val="1"/>
      <w:marLeft w:val="0"/>
      <w:marRight w:val="0"/>
      <w:marTop w:val="0"/>
      <w:marBottom w:val="0"/>
      <w:divBdr>
        <w:top w:val="none" w:sz="0" w:space="0" w:color="auto"/>
        <w:left w:val="none" w:sz="0" w:space="0" w:color="auto"/>
        <w:bottom w:val="none" w:sz="0" w:space="0" w:color="auto"/>
        <w:right w:val="none" w:sz="0" w:space="0" w:color="auto"/>
      </w:divBdr>
    </w:div>
    <w:div w:id="1016888915">
      <w:bodyDiv w:val="1"/>
      <w:marLeft w:val="0"/>
      <w:marRight w:val="0"/>
      <w:marTop w:val="0"/>
      <w:marBottom w:val="0"/>
      <w:divBdr>
        <w:top w:val="none" w:sz="0" w:space="0" w:color="auto"/>
        <w:left w:val="none" w:sz="0" w:space="0" w:color="auto"/>
        <w:bottom w:val="none" w:sz="0" w:space="0" w:color="auto"/>
        <w:right w:val="none" w:sz="0" w:space="0" w:color="auto"/>
      </w:divBdr>
    </w:div>
    <w:div w:id="1039937172">
      <w:bodyDiv w:val="1"/>
      <w:marLeft w:val="0"/>
      <w:marRight w:val="0"/>
      <w:marTop w:val="0"/>
      <w:marBottom w:val="0"/>
      <w:divBdr>
        <w:top w:val="none" w:sz="0" w:space="0" w:color="auto"/>
        <w:left w:val="none" w:sz="0" w:space="0" w:color="auto"/>
        <w:bottom w:val="none" w:sz="0" w:space="0" w:color="auto"/>
        <w:right w:val="none" w:sz="0" w:space="0" w:color="auto"/>
      </w:divBdr>
    </w:div>
    <w:div w:id="1069183571">
      <w:bodyDiv w:val="1"/>
      <w:marLeft w:val="0"/>
      <w:marRight w:val="0"/>
      <w:marTop w:val="0"/>
      <w:marBottom w:val="0"/>
      <w:divBdr>
        <w:top w:val="none" w:sz="0" w:space="0" w:color="auto"/>
        <w:left w:val="none" w:sz="0" w:space="0" w:color="auto"/>
        <w:bottom w:val="none" w:sz="0" w:space="0" w:color="auto"/>
        <w:right w:val="none" w:sz="0" w:space="0" w:color="auto"/>
      </w:divBdr>
    </w:div>
    <w:div w:id="1172991467">
      <w:bodyDiv w:val="1"/>
      <w:marLeft w:val="0"/>
      <w:marRight w:val="0"/>
      <w:marTop w:val="0"/>
      <w:marBottom w:val="0"/>
      <w:divBdr>
        <w:top w:val="none" w:sz="0" w:space="0" w:color="auto"/>
        <w:left w:val="none" w:sz="0" w:space="0" w:color="auto"/>
        <w:bottom w:val="none" w:sz="0" w:space="0" w:color="auto"/>
        <w:right w:val="none" w:sz="0" w:space="0" w:color="auto"/>
      </w:divBdr>
    </w:div>
    <w:div w:id="1182401208">
      <w:bodyDiv w:val="1"/>
      <w:marLeft w:val="0"/>
      <w:marRight w:val="0"/>
      <w:marTop w:val="0"/>
      <w:marBottom w:val="0"/>
      <w:divBdr>
        <w:top w:val="none" w:sz="0" w:space="0" w:color="auto"/>
        <w:left w:val="none" w:sz="0" w:space="0" w:color="auto"/>
        <w:bottom w:val="none" w:sz="0" w:space="0" w:color="auto"/>
        <w:right w:val="none" w:sz="0" w:space="0" w:color="auto"/>
      </w:divBdr>
    </w:div>
    <w:div w:id="1295867665">
      <w:bodyDiv w:val="1"/>
      <w:marLeft w:val="0"/>
      <w:marRight w:val="0"/>
      <w:marTop w:val="0"/>
      <w:marBottom w:val="0"/>
      <w:divBdr>
        <w:top w:val="none" w:sz="0" w:space="0" w:color="auto"/>
        <w:left w:val="none" w:sz="0" w:space="0" w:color="auto"/>
        <w:bottom w:val="none" w:sz="0" w:space="0" w:color="auto"/>
        <w:right w:val="none" w:sz="0" w:space="0" w:color="auto"/>
      </w:divBdr>
    </w:div>
    <w:div w:id="1367290188">
      <w:bodyDiv w:val="1"/>
      <w:marLeft w:val="0"/>
      <w:marRight w:val="0"/>
      <w:marTop w:val="0"/>
      <w:marBottom w:val="0"/>
      <w:divBdr>
        <w:top w:val="none" w:sz="0" w:space="0" w:color="auto"/>
        <w:left w:val="none" w:sz="0" w:space="0" w:color="auto"/>
        <w:bottom w:val="none" w:sz="0" w:space="0" w:color="auto"/>
        <w:right w:val="none" w:sz="0" w:space="0" w:color="auto"/>
      </w:divBdr>
    </w:div>
    <w:div w:id="1429156695">
      <w:bodyDiv w:val="1"/>
      <w:marLeft w:val="0"/>
      <w:marRight w:val="0"/>
      <w:marTop w:val="0"/>
      <w:marBottom w:val="0"/>
      <w:divBdr>
        <w:top w:val="none" w:sz="0" w:space="0" w:color="auto"/>
        <w:left w:val="none" w:sz="0" w:space="0" w:color="auto"/>
        <w:bottom w:val="none" w:sz="0" w:space="0" w:color="auto"/>
        <w:right w:val="none" w:sz="0" w:space="0" w:color="auto"/>
      </w:divBdr>
    </w:div>
    <w:div w:id="1626545658">
      <w:bodyDiv w:val="1"/>
      <w:marLeft w:val="0"/>
      <w:marRight w:val="0"/>
      <w:marTop w:val="0"/>
      <w:marBottom w:val="0"/>
      <w:divBdr>
        <w:top w:val="none" w:sz="0" w:space="0" w:color="auto"/>
        <w:left w:val="none" w:sz="0" w:space="0" w:color="auto"/>
        <w:bottom w:val="none" w:sz="0" w:space="0" w:color="auto"/>
        <w:right w:val="none" w:sz="0" w:space="0" w:color="auto"/>
      </w:divBdr>
    </w:div>
    <w:div w:id="1657952840">
      <w:bodyDiv w:val="1"/>
      <w:marLeft w:val="0"/>
      <w:marRight w:val="0"/>
      <w:marTop w:val="0"/>
      <w:marBottom w:val="0"/>
      <w:divBdr>
        <w:top w:val="none" w:sz="0" w:space="0" w:color="auto"/>
        <w:left w:val="none" w:sz="0" w:space="0" w:color="auto"/>
        <w:bottom w:val="none" w:sz="0" w:space="0" w:color="auto"/>
        <w:right w:val="none" w:sz="0" w:space="0" w:color="auto"/>
      </w:divBdr>
    </w:div>
    <w:div w:id="1826240195">
      <w:bodyDiv w:val="1"/>
      <w:marLeft w:val="0"/>
      <w:marRight w:val="0"/>
      <w:marTop w:val="0"/>
      <w:marBottom w:val="0"/>
      <w:divBdr>
        <w:top w:val="none" w:sz="0" w:space="0" w:color="auto"/>
        <w:left w:val="none" w:sz="0" w:space="0" w:color="auto"/>
        <w:bottom w:val="none" w:sz="0" w:space="0" w:color="auto"/>
        <w:right w:val="none" w:sz="0" w:space="0" w:color="auto"/>
      </w:divBdr>
    </w:div>
    <w:div w:id="1917280994">
      <w:bodyDiv w:val="1"/>
      <w:marLeft w:val="0"/>
      <w:marRight w:val="0"/>
      <w:marTop w:val="0"/>
      <w:marBottom w:val="0"/>
      <w:divBdr>
        <w:top w:val="none" w:sz="0" w:space="0" w:color="auto"/>
        <w:left w:val="none" w:sz="0" w:space="0" w:color="auto"/>
        <w:bottom w:val="none" w:sz="0" w:space="0" w:color="auto"/>
        <w:right w:val="none" w:sz="0" w:space="0" w:color="auto"/>
      </w:divBdr>
    </w:div>
    <w:div w:id="2055882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rv-protciv_sql\ATTIVITA%20UFFICIO%20PROTEZIONE%20CIVILE\MODELLI\Modello%20Carta%20Intestata%20Uff_Protezione%20Civile.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C5512B-0598-4B8C-B500-A3074F926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Modello Carta Intestata Uff_Protezione Civile</Template>
  <TotalTime>1</TotalTime>
  <Pages>3</Pages>
  <Words>662</Words>
  <Characters>3777</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gulopert</dc:creator>
  <cp:keywords/>
  <dc:description/>
  <cp:lastModifiedBy>Rago Benedetta</cp:lastModifiedBy>
  <cp:revision>2</cp:revision>
  <cp:lastPrinted>2023-05-15T16:39:00Z</cp:lastPrinted>
  <dcterms:created xsi:type="dcterms:W3CDTF">2023-05-16T09:18:00Z</dcterms:created>
  <dcterms:modified xsi:type="dcterms:W3CDTF">2023-05-16T09:18:00Z</dcterms:modified>
</cp:coreProperties>
</file>